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049E4" w14:textId="5051F8FC" w:rsidR="0024554C" w:rsidRDefault="0024554C" w:rsidP="009620DA">
      <w:pPr>
        <w:tabs>
          <w:tab w:val="left" w:pos="567"/>
        </w:tabs>
        <w:spacing w:after="0"/>
        <w:ind w:left="5529" w:right="198" w:firstLine="0"/>
        <w:jc w:val="center"/>
        <w:rPr>
          <w:bCs/>
          <w:snapToGrid w:val="0"/>
          <w:sz w:val="24"/>
          <w:szCs w:val="24"/>
          <w:lang w:bidi="ar-SA"/>
        </w:rPr>
      </w:pPr>
      <w:bookmarkStart w:id="0" w:name="_GoBack"/>
      <w:bookmarkEnd w:id="0"/>
      <w:r w:rsidRPr="009620DA">
        <w:rPr>
          <w:bCs/>
          <w:snapToGrid w:val="0"/>
          <w:sz w:val="24"/>
          <w:szCs w:val="24"/>
          <w:lang w:bidi="ar-SA"/>
        </w:rPr>
        <w:t>Затверджено</w:t>
      </w:r>
      <w:r w:rsidRPr="009620DA">
        <w:rPr>
          <w:bCs/>
          <w:snapToGrid w:val="0"/>
          <w:sz w:val="24"/>
          <w:szCs w:val="24"/>
          <w:lang w:bidi="ar-SA"/>
        </w:rPr>
        <w:br/>
        <w:t>розпорядженням Президії НАН України</w:t>
      </w:r>
      <w:r w:rsidRPr="009620DA">
        <w:rPr>
          <w:bCs/>
          <w:snapToGrid w:val="0"/>
          <w:sz w:val="24"/>
          <w:szCs w:val="24"/>
          <w:lang w:bidi="ar-SA"/>
        </w:rPr>
        <w:br/>
        <w:t xml:space="preserve">від </w:t>
      </w:r>
      <w:r w:rsidR="009620DA" w:rsidRPr="009620DA">
        <w:rPr>
          <w:bCs/>
          <w:snapToGrid w:val="0"/>
          <w:sz w:val="24"/>
          <w:szCs w:val="24"/>
          <w:lang w:bidi="ar-SA"/>
        </w:rPr>
        <w:t>30 квітня</w:t>
      </w:r>
      <w:r w:rsidRPr="009620DA">
        <w:rPr>
          <w:bCs/>
          <w:snapToGrid w:val="0"/>
          <w:sz w:val="24"/>
          <w:szCs w:val="24"/>
          <w:lang w:bidi="ar-SA"/>
        </w:rPr>
        <w:t xml:space="preserve"> 2025 р. №</w:t>
      </w:r>
      <w:r w:rsidR="009620DA" w:rsidRPr="009620DA">
        <w:rPr>
          <w:bCs/>
          <w:snapToGrid w:val="0"/>
          <w:sz w:val="24"/>
          <w:szCs w:val="24"/>
          <w:lang w:bidi="ar-SA"/>
        </w:rPr>
        <w:t xml:space="preserve"> 231</w:t>
      </w:r>
    </w:p>
    <w:p w14:paraId="73C9CDCF" w14:textId="77777777" w:rsidR="009620DA" w:rsidRPr="009620DA" w:rsidRDefault="009620DA" w:rsidP="009620DA">
      <w:pPr>
        <w:tabs>
          <w:tab w:val="left" w:pos="567"/>
        </w:tabs>
        <w:spacing w:after="0"/>
        <w:ind w:left="5529" w:right="198" w:firstLine="0"/>
        <w:jc w:val="center"/>
        <w:rPr>
          <w:bCs/>
          <w:snapToGrid w:val="0"/>
          <w:sz w:val="24"/>
          <w:szCs w:val="24"/>
          <w:lang w:bidi="ar-SA"/>
        </w:rPr>
      </w:pPr>
    </w:p>
    <w:p w14:paraId="22D44854" w14:textId="1D97FA0B" w:rsidR="009232D0" w:rsidRPr="009620DA" w:rsidRDefault="009232D0" w:rsidP="009620DA">
      <w:pPr>
        <w:tabs>
          <w:tab w:val="left" w:pos="567"/>
        </w:tabs>
        <w:spacing w:after="0"/>
        <w:ind w:left="238" w:right="198" w:firstLine="0"/>
        <w:jc w:val="center"/>
        <w:rPr>
          <w:b/>
          <w:snapToGrid w:val="0"/>
          <w:sz w:val="24"/>
          <w:szCs w:val="24"/>
          <w:lang w:bidi="ar-SA"/>
        </w:rPr>
      </w:pPr>
      <w:r w:rsidRPr="009620DA">
        <w:rPr>
          <w:b/>
          <w:snapToGrid w:val="0"/>
          <w:sz w:val="24"/>
          <w:szCs w:val="24"/>
          <w:lang w:bidi="ar-SA"/>
        </w:rPr>
        <w:t>СПИСОК</w:t>
      </w:r>
      <w:r w:rsidRPr="009620DA">
        <w:rPr>
          <w:b/>
          <w:snapToGrid w:val="0"/>
          <w:sz w:val="24"/>
          <w:szCs w:val="24"/>
          <w:lang w:bidi="ar-SA"/>
        </w:rPr>
        <w:br/>
        <w:t>молодих вчених НАН України, які успішно пройшли атестацію</w:t>
      </w:r>
      <w:r w:rsidRPr="009620DA">
        <w:rPr>
          <w:b/>
          <w:snapToGrid w:val="0"/>
          <w:sz w:val="24"/>
          <w:szCs w:val="24"/>
          <w:lang w:bidi="ar-SA"/>
        </w:rPr>
        <w:br/>
        <w:t>або стали переможцями конкурсу на здобуття стипендій</w:t>
      </w:r>
      <w:r w:rsidRPr="009620DA">
        <w:rPr>
          <w:b/>
          <w:snapToGrid w:val="0"/>
          <w:sz w:val="24"/>
          <w:szCs w:val="24"/>
          <w:lang w:bidi="ar-SA"/>
        </w:rPr>
        <w:br/>
      </w:r>
      <w:r w:rsidR="00EA38A1" w:rsidRPr="009620DA">
        <w:rPr>
          <w:b/>
          <w:snapToGrid w:val="0"/>
          <w:sz w:val="24"/>
          <w:szCs w:val="24"/>
          <w:lang w:bidi="ar-SA"/>
        </w:rPr>
        <w:t>НАН</w:t>
      </w:r>
      <w:r w:rsidRPr="009620DA">
        <w:rPr>
          <w:b/>
          <w:snapToGrid w:val="0"/>
          <w:sz w:val="24"/>
          <w:szCs w:val="24"/>
          <w:lang w:bidi="ar-SA"/>
        </w:rPr>
        <w:t xml:space="preserve"> України для молодих вчених</w:t>
      </w:r>
    </w:p>
    <w:p w14:paraId="1D58440A" w14:textId="3C65F072" w:rsidR="009232D0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0DA">
        <w:rPr>
          <w:rFonts w:ascii="Times New Roman" w:hAnsi="Times New Roman"/>
          <w:sz w:val="24"/>
          <w:szCs w:val="24"/>
        </w:rPr>
        <w:t>ВІДДІЛЕННЯ МАТЕМАТИКИ НАН УКРАЇНИ</w:t>
      </w:r>
    </w:p>
    <w:p w14:paraId="15383619" w14:textId="77777777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математики НАН України</w:t>
      </w:r>
    </w:p>
    <w:p w14:paraId="0F83214E" w14:textId="66B86D4A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АНТОШИНА </w:t>
      </w:r>
      <w:r w:rsidR="00582362" w:rsidRPr="009620DA">
        <w:rPr>
          <w:sz w:val="24"/>
          <w:szCs w:val="24"/>
        </w:rPr>
        <w:t>Катерина Олегівна</w:t>
      </w:r>
      <w:r w:rsidR="00A12AC2" w:rsidRPr="009620DA">
        <w:rPr>
          <w:sz w:val="24"/>
          <w:szCs w:val="24"/>
        </w:rPr>
        <w:t xml:space="preserve"> – </w:t>
      </w:r>
      <w:r w:rsidR="00520E18" w:rsidRPr="009620DA">
        <w:rPr>
          <w:sz w:val="24"/>
          <w:szCs w:val="24"/>
        </w:rPr>
        <w:t>аспірант</w:t>
      </w:r>
      <w:r w:rsidR="00582362" w:rsidRPr="009620DA">
        <w:rPr>
          <w:sz w:val="24"/>
          <w:szCs w:val="24"/>
        </w:rPr>
        <w:t>, травень 2025 р.</w:t>
      </w:r>
    </w:p>
    <w:p w14:paraId="2C1A939C" w14:textId="13061CD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ВІННІЧЕНКО </w:t>
      </w:r>
      <w:r w:rsidR="00582362" w:rsidRPr="009620DA">
        <w:rPr>
          <w:sz w:val="24"/>
          <w:szCs w:val="24"/>
        </w:rPr>
        <w:t>Олександра Олександрівна</w:t>
      </w:r>
      <w:r w:rsidR="00A12AC2" w:rsidRPr="009620DA">
        <w:rPr>
          <w:sz w:val="24"/>
          <w:szCs w:val="24"/>
        </w:rPr>
        <w:t xml:space="preserve"> –</w:t>
      </w:r>
      <w:r w:rsidR="00520E18" w:rsidRPr="009620DA">
        <w:rPr>
          <w:sz w:val="24"/>
          <w:szCs w:val="24"/>
        </w:rPr>
        <w:t xml:space="preserve"> доктор філософії,</w:t>
      </w:r>
      <w:r w:rsidR="00A12AC2" w:rsidRPr="009620DA">
        <w:rPr>
          <w:sz w:val="24"/>
          <w:szCs w:val="24"/>
        </w:rPr>
        <w:t xml:space="preserve"> </w:t>
      </w:r>
      <w:r w:rsidR="00582362" w:rsidRPr="009620DA">
        <w:rPr>
          <w:sz w:val="24"/>
          <w:szCs w:val="24"/>
        </w:rPr>
        <w:t>молодший науковий співробітник, травень 2024 р.</w:t>
      </w:r>
    </w:p>
    <w:p w14:paraId="41D46C96" w14:textId="31F7617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КЛІЩУК </w:t>
      </w:r>
      <w:r w:rsidR="00582362" w:rsidRPr="009620DA">
        <w:rPr>
          <w:sz w:val="24"/>
          <w:szCs w:val="24"/>
        </w:rPr>
        <w:t>Богдан Анатолійович</w:t>
      </w:r>
      <w:r w:rsidR="00A12AC2" w:rsidRPr="009620DA">
        <w:rPr>
          <w:sz w:val="24"/>
          <w:szCs w:val="24"/>
        </w:rPr>
        <w:t xml:space="preserve"> – </w:t>
      </w:r>
      <w:r w:rsidR="00582362" w:rsidRPr="009620DA">
        <w:rPr>
          <w:sz w:val="24"/>
          <w:szCs w:val="24"/>
        </w:rPr>
        <w:t>кандидат фізико-математичних наук, старший науковий співробітник, листопад 2023 р.</w:t>
      </w:r>
    </w:p>
    <w:p w14:paraId="4A201EC1" w14:textId="42AD6CD5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КУЗНЄЦОВА </w:t>
      </w:r>
      <w:r w:rsidR="00582362" w:rsidRPr="009620DA">
        <w:rPr>
          <w:sz w:val="24"/>
          <w:szCs w:val="24"/>
        </w:rPr>
        <w:t>Ірина Валеріївна</w:t>
      </w:r>
      <w:r w:rsidR="00A12AC2" w:rsidRPr="009620DA">
        <w:rPr>
          <w:sz w:val="24"/>
          <w:szCs w:val="24"/>
        </w:rPr>
        <w:t xml:space="preserve"> – </w:t>
      </w:r>
      <w:r w:rsidR="00582362" w:rsidRPr="009620DA">
        <w:rPr>
          <w:sz w:val="24"/>
          <w:szCs w:val="24"/>
        </w:rPr>
        <w:t>доктор філософії, молодший науковий співробітник, травень 2025 р.</w:t>
      </w:r>
    </w:p>
    <w:p w14:paraId="767572C5" w14:textId="342555F5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СТЕФАНЧУК </w:t>
      </w:r>
      <w:r w:rsidR="00582362" w:rsidRPr="009620DA">
        <w:rPr>
          <w:sz w:val="24"/>
          <w:szCs w:val="24"/>
        </w:rPr>
        <w:t>Марія Володимирівна</w:t>
      </w:r>
      <w:r w:rsidR="00A12AC2" w:rsidRPr="009620DA">
        <w:rPr>
          <w:sz w:val="24"/>
          <w:szCs w:val="24"/>
        </w:rPr>
        <w:t xml:space="preserve"> – </w:t>
      </w:r>
      <w:r w:rsidR="00582362" w:rsidRPr="009620DA">
        <w:rPr>
          <w:sz w:val="24"/>
          <w:szCs w:val="24"/>
        </w:rPr>
        <w:t>кандидат фізико-математичних наук, науковий співробітник, листопад 2024 р.</w:t>
      </w:r>
    </w:p>
    <w:p w14:paraId="0BCCEC25" w14:textId="47B0C3D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ФЕЩЕНКО </w:t>
      </w:r>
      <w:r w:rsidR="00582362" w:rsidRPr="009620DA">
        <w:rPr>
          <w:sz w:val="24"/>
          <w:szCs w:val="24"/>
        </w:rPr>
        <w:t>Богдан Григорович</w:t>
      </w:r>
      <w:r w:rsidR="00A12AC2" w:rsidRPr="009620DA">
        <w:rPr>
          <w:sz w:val="24"/>
          <w:szCs w:val="24"/>
        </w:rPr>
        <w:t xml:space="preserve"> – </w:t>
      </w:r>
      <w:r w:rsidR="00582362" w:rsidRPr="009620DA">
        <w:rPr>
          <w:sz w:val="24"/>
          <w:szCs w:val="24"/>
        </w:rPr>
        <w:t>кандидат фізико-математичних наук, науковий співробітник, листопад 2024 р.</w:t>
      </w:r>
    </w:p>
    <w:p w14:paraId="4A61E14F" w14:textId="579317CB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ЧАПОВСЬКИЙ </w:t>
      </w:r>
      <w:r w:rsidR="00582362" w:rsidRPr="009620DA">
        <w:rPr>
          <w:sz w:val="24"/>
          <w:szCs w:val="24"/>
        </w:rPr>
        <w:t>Євгеній Юрійович</w:t>
      </w:r>
      <w:r w:rsidR="00A12AC2" w:rsidRPr="009620DA">
        <w:rPr>
          <w:sz w:val="24"/>
          <w:szCs w:val="24"/>
        </w:rPr>
        <w:t xml:space="preserve"> – </w:t>
      </w:r>
      <w:r w:rsidR="00582362" w:rsidRPr="009620DA">
        <w:rPr>
          <w:sz w:val="24"/>
          <w:szCs w:val="24"/>
        </w:rPr>
        <w:t>доктор філософії, молодший науковий співробітник, травень 2024 р.</w:t>
      </w:r>
    </w:p>
    <w:p w14:paraId="3701DC92" w14:textId="4F8C09D4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прикладної математики і механіки НАН України</w:t>
      </w:r>
    </w:p>
    <w:p w14:paraId="23F4128B" w14:textId="253113D1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КУЗЬМІНА </w:t>
      </w:r>
      <w:r w:rsidR="00582362" w:rsidRPr="009620DA">
        <w:rPr>
          <w:sz w:val="24"/>
          <w:szCs w:val="24"/>
        </w:rPr>
        <w:t>Влада Олександрівна</w:t>
      </w:r>
      <w:r w:rsidR="00A12AC2" w:rsidRPr="009620DA">
        <w:rPr>
          <w:sz w:val="24"/>
          <w:szCs w:val="24"/>
        </w:rPr>
        <w:t xml:space="preserve"> – </w:t>
      </w:r>
      <w:r w:rsidR="00520E18" w:rsidRPr="009620DA">
        <w:rPr>
          <w:sz w:val="24"/>
          <w:szCs w:val="24"/>
        </w:rPr>
        <w:t>аспірант</w:t>
      </w:r>
      <w:r w:rsidR="00582362" w:rsidRPr="009620DA">
        <w:rPr>
          <w:sz w:val="24"/>
          <w:szCs w:val="24"/>
        </w:rPr>
        <w:t>, листопад 2024 р.</w:t>
      </w:r>
    </w:p>
    <w:p w14:paraId="4C6FD6F2" w14:textId="767DC4A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СВЯТЕНКО </w:t>
      </w:r>
      <w:r w:rsidR="00582362" w:rsidRPr="009620DA">
        <w:rPr>
          <w:sz w:val="24"/>
          <w:szCs w:val="24"/>
        </w:rPr>
        <w:t>Ярослав Ігорович</w:t>
      </w:r>
      <w:r w:rsidR="00A12AC2" w:rsidRPr="009620DA">
        <w:rPr>
          <w:sz w:val="24"/>
          <w:szCs w:val="24"/>
        </w:rPr>
        <w:t xml:space="preserve"> – </w:t>
      </w:r>
      <w:r w:rsidR="00062EF2" w:rsidRPr="009620DA">
        <w:rPr>
          <w:sz w:val="24"/>
          <w:szCs w:val="24"/>
        </w:rPr>
        <w:t xml:space="preserve">доктор філософії, </w:t>
      </w:r>
      <w:r w:rsidR="00582362" w:rsidRPr="009620DA">
        <w:rPr>
          <w:sz w:val="24"/>
          <w:szCs w:val="24"/>
        </w:rPr>
        <w:t>молодший науковий співробітник, листопад 2023 р.</w:t>
      </w:r>
    </w:p>
    <w:p w14:paraId="3EA15076" w14:textId="65781FFB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прикладних проблем механіки і математики</w:t>
      </w:r>
      <w:r w:rsidRPr="009620DA">
        <w:rPr>
          <w:sz w:val="24"/>
          <w:szCs w:val="24"/>
        </w:rPr>
        <w:br/>
        <w:t>ім. Я.С. Підстригача НАН України</w:t>
      </w:r>
    </w:p>
    <w:p w14:paraId="0489B362" w14:textId="5BA87DD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КОЗАЧОК </w:t>
      </w:r>
      <w:r w:rsidR="00582362" w:rsidRPr="009620DA">
        <w:rPr>
          <w:sz w:val="24"/>
          <w:szCs w:val="24"/>
        </w:rPr>
        <w:t>Олег Петрович</w:t>
      </w:r>
      <w:r w:rsidR="00A12AC2" w:rsidRPr="009620DA">
        <w:rPr>
          <w:sz w:val="24"/>
          <w:szCs w:val="24"/>
        </w:rPr>
        <w:t xml:space="preserve"> – </w:t>
      </w:r>
      <w:r w:rsidR="00582362" w:rsidRPr="009620DA">
        <w:rPr>
          <w:sz w:val="24"/>
          <w:szCs w:val="24"/>
        </w:rPr>
        <w:t>кандидат фізико-математичних наук, старший науковий співробітник, травень 2025 р.</w:t>
      </w:r>
    </w:p>
    <w:p w14:paraId="4DAB33E6" w14:textId="27A76D5E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МАКСИМІВ </w:t>
      </w:r>
      <w:r w:rsidR="00582362" w:rsidRPr="009620DA">
        <w:rPr>
          <w:sz w:val="24"/>
          <w:szCs w:val="24"/>
        </w:rPr>
        <w:t>Юлія Іванівна</w:t>
      </w:r>
      <w:r w:rsidR="00A12AC2" w:rsidRPr="009620DA">
        <w:rPr>
          <w:sz w:val="24"/>
          <w:szCs w:val="24"/>
        </w:rPr>
        <w:t xml:space="preserve"> – </w:t>
      </w:r>
      <w:r w:rsidR="00582362" w:rsidRPr="009620DA">
        <w:rPr>
          <w:sz w:val="24"/>
          <w:szCs w:val="24"/>
        </w:rPr>
        <w:t>провідний математик, листопад 2023 р.</w:t>
      </w:r>
    </w:p>
    <w:p w14:paraId="6F951EA7" w14:textId="61177CD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ЧУЧВАРА </w:t>
      </w:r>
      <w:r w:rsidR="00582362" w:rsidRPr="009620DA">
        <w:rPr>
          <w:sz w:val="24"/>
          <w:szCs w:val="24"/>
        </w:rPr>
        <w:t>Анастасія Євгенівна</w:t>
      </w:r>
      <w:r w:rsidR="00A12AC2" w:rsidRPr="009620DA">
        <w:rPr>
          <w:sz w:val="24"/>
          <w:szCs w:val="24"/>
        </w:rPr>
        <w:t xml:space="preserve"> – </w:t>
      </w:r>
      <w:r w:rsidR="00582362" w:rsidRPr="009620DA">
        <w:rPr>
          <w:sz w:val="24"/>
          <w:szCs w:val="24"/>
        </w:rPr>
        <w:t>кандидат технічних наук, старший науковий співробітник, листопад 2024 р.</w:t>
      </w:r>
    </w:p>
    <w:p w14:paraId="27479217" w14:textId="641B170E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Фізико-технічний інститут низьких температур ім. Б.І. Вєркіна</w:t>
      </w:r>
      <w:r w:rsidR="00AF03CD">
        <w:rPr>
          <w:sz w:val="24"/>
          <w:szCs w:val="24"/>
        </w:rPr>
        <w:t xml:space="preserve"> </w:t>
      </w:r>
      <w:r w:rsidRPr="009620DA">
        <w:rPr>
          <w:sz w:val="24"/>
          <w:szCs w:val="24"/>
        </w:rPr>
        <w:t>НАН України (Математичне відділення)</w:t>
      </w:r>
    </w:p>
    <w:p w14:paraId="1A21FB92" w14:textId="30C934EB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АФАНАСЬЄВ </w:t>
      </w:r>
      <w:r w:rsidR="00582362" w:rsidRPr="009620DA">
        <w:rPr>
          <w:sz w:val="24"/>
          <w:szCs w:val="24"/>
        </w:rPr>
        <w:t>Євгеній Володимирович</w:t>
      </w:r>
      <w:r w:rsidR="00A12AC2" w:rsidRPr="009620DA">
        <w:rPr>
          <w:sz w:val="24"/>
          <w:szCs w:val="24"/>
        </w:rPr>
        <w:t xml:space="preserve"> – </w:t>
      </w:r>
      <w:r w:rsidR="00582362" w:rsidRPr="009620DA">
        <w:rPr>
          <w:sz w:val="24"/>
          <w:szCs w:val="24"/>
        </w:rPr>
        <w:t>доктор філософії, науковий співробітник, листопад 2024 р.</w:t>
      </w:r>
    </w:p>
    <w:p w14:paraId="7011D2A3" w14:textId="3CC6FBC8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Toc449004918"/>
      <w:r w:rsidRPr="009620DA">
        <w:rPr>
          <w:rFonts w:ascii="Times New Roman" w:hAnsi="Times New Roman"/>
          <w:sz w:val="24"/>
          <w:szCs w:val="24"/>
        </w:rPr>
        <w:t>ВІДДІЛЕННЯ ІНФОРМАТИКИ НАН УКРАЇНИ</w:t>
      </w:r>
      <w:bookmarkEnd w:id="1"/>
    </w:p>
    <w:p w14:paraId="4B1D14D5" w14:textId="6FB7EF74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 xml:space="preserve">Інститут кібернетики ім. В.М. Глушкова НАН України </w:t>
      </w:r>
    </w:p>
    <w:p w14:paraId="28BC15E6" w14:textId="3135AC3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БОГДАНОВ </w:t>
      </w:r>
      <w:r w:rsidR="00582362" w:rsidRPr="009620DA">
        <w:rPr>
          <w:sz w:val="24"/>
          <w:szCs w:val="24"/>
        </w:rPr>
        <w:t>Олександр Вячеславович – доктор філософії, молодший науковий співробітник, листопад 2024 р.</w:t>
      </w:r>
    </w:p>
    <w:p w14:paraId="038B5DDA" w14:textId="719FC5CB" w:rsidR="00EA38A1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ДУЧЕНКО </w:t>
      </w:r>
      <w:r w:rsidR="00582362" w:rsidRPr="009620DA">
        <w:rPr>
          <w:sz w:val="24"/>
          <w:szCs w:val="24"/>
        </w:rPr>
        <w:t xml:space="preserve">Олександр Сергійович – молодший науковий співробітник, </w:t>
      </w:r>
      <w:r w:rsidR="00582362" w:rsidRPr="00AF03CD">
        <w:rPr>
          <w:sz w:val="22"/>
        </w:rPr>
        <w:t>листопад 2023 р.</w:t>
      </w:r>
    </w:p>
    <w:p w14:paraId="43212062" w14:textId="5D05B915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КЕДИЧ </w:t>
      </w:r>
      <w:r w:rsidR="00582362" w:rsidRPr="009620DA">
        <w:rPr>
          <w:sz w:val="24"/>
          <w:szCs w:val="24"/>
        </w:rPr>
        <w:t>Анна Василівна – молодший науковий співробітник, листопад 2023</w:t>
      </w:r>
      <w:r w:rsidRPr="009620DA">
        <w:rPr>
          <w:sz w:val="24"/>
          <w:szCs w:val="24"/>
        </w:rPr>
        <w:t> </w:t>
      </w:r>
      <w:r w:rsidR="00582362" w:rsidRPr="009620DA">
        <w:rPr>
          <w:sz w:val="24"/>
          <w:szCs w:val="24"/>
        </w:rPr>
        <w:t>р.</w:t>
      </w:r>
    </w:p>
    <w:p w14:paraId="159D9423" w14:textId="09D379EB" w:rsidR="00EA38A1" w:rsidRPr="009620DA" w:rsidRDefault="0024554C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>КУШНІР</w:t>
      </w:r>
      <w:r w:rsidR="00FA7410" w:rsidRPr="009620DA">
        <w:rPr>
          <w:sz w:val="24"/>
          <w:szCs w:val="24"/>
        </w:rPr>
        <w:t xml:space="preserve"> </w:t>
      </w:r>
      <w:r w:rsidRPr="009620DA">
        <w:rPr>
          <w:sz w:val="24"/>
          <w:szCs w:val="24"/>
        </w:rPr>
        <w:t>Олександр Сергійович</w:t>
      </w:r>
      <w:r w:rsidR="00582362" w:rsidRPr="009620DA">
        <w:rPr>
          <w:sz w:val="24"/>
          <w:szCs w:val="24"/>
        </w:rPr>
        <w:t xml:space="preserve"> – </w:t>
      </w:r>
      <w:r w:rsidRPr="009620DA">
        <w:rPr>
          <w:sz w:val="24"/>
          <w:szCs w:val="24"/>
        </w:rPr>
        <w:t>аспірант</w:t>
      </w:r>
      <w:r w:rsidR="00582362" w:rsidRPr="009620DA">
        <w:rPr>
          <w:sz w:val="24"/>
          <w:szCs w:val="24"/>
        </w:rPr>
        <w:t xml:space="preserve">, </w:t>
      </w:r>
      <w:r w:rsidRPr="009620DA">
        <w:rPr>
          <w:sz w:val="24"/>
          <w:szCs w:val="24"/>
        </w:rPr>
        <w:t>травень</w:t>
      </w:r>
      <w:r w:rsidR="00582362" w:rsidRPr="009620DA">
        <w:rPr>
          <w:sz w:val="24"/>
          <w:szCs w:val="24"/>
        </w:rPr>
        <w:t xml:space="preserve"> 202</w:t>
      </w:r>
      <w:r w:rsidRPr="009620DA">
        <w:rPr>
          <w:sz w:val="24"/>
          <w:szCs w:val="24"/>
        </w:rPr>
        <w:t>5</w:t>
      </w:r>
      <w:r w:rsidR="00582362" w:rsidRPr="009620DA">
        <w:rPr>
          <w:sz w:val="24"/>
          <w:szCs w:val="24"/>
        </w:rPr>
        <w:t xml:space="preserve"> р.</w:t>
      </w:r>
    </w:p>
    <w:p w14:paraId="7488CCE8" w14:textId="641CCF46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>Інститут програмних систем</w:t>
      </w:r>
      <w:r w:rsidR="00A12AC2" w:rsidRPr="009620DA">
        <w:rPr>
          <w:sz w:val="24"/>
          <w:szCs w:val="24"/>
        </w:rPr>
        <w:t xml:space="preserve"> </w:t>
      </w:r>
      <w:r w:rsidRPr="009620DA">
        <w:rPr>
          <w:sz w:val="24"/>
          <w:szCs w:val="24"/>
        </w:rPr>
        <w:t xml:space="preserve">НАН України </w:t>
      </w:r>
    </w:p>
    <w:p w14:paraId="57AFEE62" w14:textId="52B605D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ГАЙДУКЕВИЧ </w:t>
      </w:r>
      <w:r w:rsidR="00582362" w:rsidRPr="009620DA">
        <w:rPr>
          <w:sz w:val="24"/>
          <w:szCs w:val="24"/>
        </w:rPr>
        <w:t>Ярослав Олегович – аспірант, листопад 2024 р.</w:t>
      </w:r>
    </w:p>
    <w:p w14:paraId="5926D9E5" w14:textId="0A8EB056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СУХАРСЬКИЙ </w:t>
      </w:r>
      <w:r w:rsidR="00582362" w:rsidRPr="009620DA">
        <w:rPr>
          <w:sz w:val="24"/>
          <w:szCs w:val="24"/>
        </w:rPr>
        <w:t>Сергій Сергійович – аспірант, листопад 2023 р.</w:t>
      </w:r>
    </w:p>
    <w:p w14:paraId="31858CF5" w14:textId="13590523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 xml:space="preserve">Інститут проблем реєстрації інформації НАН України </w:t>
      </w:r>
    </w:p>
    <w:p w14:paraId="0F455039" w14:textId="77E1BA3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АСТАХОВ </w:t>
      </w:r>
      <w:r w:rsidR="00582362" w:rsidRPr="009620DA">
        <w:rPr>
          <w:sz w:val="24"/>
          <w:szCs w:val="24"/>
        </w:rPr>
        <w:t>Антон Кирилович – аспірант, травень 2024 р.</w:t>
      </w:r>
    </w:p>
    <w:p w14:paraId="70814981" w14:textId="0EFDFE1F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БЕСЕЛОВСЬКИЙ </w:t>
      </w:r>
      <w:r w:rsidR="00582362" w:rsidRPr="009620DA">
        <w:rPr>
          <w:sz w:val="24"/>
          <w:szCs w:val="24"/>
        </w:rPr>
        <w:t>Руслан Валентинович – аспірант, травень 2025 р.</w:t>
      </w:r>
    </w:p>
    <w:p w14:paraId="3E42EC8E" w14:textId="6BB752A9" w:rsidR="0058236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БУТОК </w:t>
      </w:r>
      <w:r w:rsidR="00582362" w:rsidRPr="009620DA">
        <w:rPr>
          <w:sz w:val="24"/>
          <w:szCs w:val="24"/>
        </w:rPr>
        <w:t>Олександр Миколайович – молодший науковий співробітник, травень 2025 р.</w:t>
      </w:r>
    </w:p>
    <w:p w14:paraId="649B2281" w14:textId="77777777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 xml:space="preserve">Інститут космічних досліджень НАН України та ДКА України </w:t>
      </w:r>
    </w:p>
    <w:p w14:paraId="013E16A7" w14:textId="1A9EA45D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МЕЛЬНИЧУК </w:t>
      </w:r>
      <w:r w:rsidR="00582362" w:rsidRPr="009620DA">
        <w:rPr>
          <w:sz w:val="24"/>
          <w:szCs w:val="24"/>
        </w:rPr>
        <w:t>Сергій Вікторович – кандидат технічних наук, старший науковий співробітник, листопад 2024 р.</w:t>
      </w:r>
    </w:p>
    <w:p w14:paraId="49F8E548" w14:textId="5AC41C0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МІЩЕНКО </w:t>
      </w:r>
      <w:r w:rsidR="00582362" w:rsidRPr="009620DA">
        <w:rPr>
          <w:sz w:val="24"/>
          <w:szCs w:val="24"/>
        </w:rPr>
        <w:t>Михайло Дмитрович – доктор філософії, науковий співробітник, травень 2025 р.</w:t>
      </w:r>
    </w:p>
    <w:p w14:paraId="218D251C" w14:textId="45F7AEC7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Навчально-науковий комплекс «Інститут прикладного системного аналізу» Національного технічного університету України «Київський політехнічний інститут імені Ігоря Сікорського» МОН України та НАН України</w:t>
      </w:r>
    </w:p>
    <w:p w14:paraId="23D45F31" w14:textId="0756F70E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ПАЛІЙЧУК </w:t>
      </w:r>
      <w:r w:rsidR="00582362" w:rsidRPr="009620DA">
        <w:rPr>
          <w:sz w:val="24"/>
          <w:szCs w:val="24"/>
        </w:rPr>
        <w:t>Лілія Сергіївна – кандидат фізико-математичних наук, науковий співробітник, травень 2024 р.</w:t>
      </w:r>
    </w:p>
    <w:p w14:paraId="1B21BC31" w14:textId="6C80CA0E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 xml:space="preserve">Інститут інформаційних технологій та систем НАН України </w:t>
      </w:r>
    </w:p>
    <w:p w14:paraId="783D6C7A" w14:textId="26EE4B71" w:rsidR="0058236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ВОЛОШЕНЮК </w:t>
      </w:r>
      <w:r w:rsidR="00582362" w:rsidRPr="009620DA">
        <w:rPr>
          <w:sz w:val="24"/>
          <w:szCs w:val="24"/>
        </w:rPr>
        <w:t>– Дмитро Олександрович – кандидат технічних наук, заступник директора, листопад 2024 р.</w:t>
      </w:r>
    </w:p>
    <w:p w14:paraId="3BBFDEFA" w14:textId="1103541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ГРИЦАЮК </w:t>
      </w:r>
      <w:r w:rsidR="00582362" w:rsidRPr="009620DA">
        <w:rPr>
          <w:sz w:val="24"/>
          <w:szCs w:val="24"/>
        </w:rPr>
        <w:t>Олег Васильович – аспірант, травень 2025 р.</w:t>
      </w:r>
    </w:p>
    <w:p w14:paraId="270C40BE" w14:textId="66674FB7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КОМАР </w:t>
      </w:r>
      <w:r w:rsidR="00582362" w:rsidRPr="009620DA">
        <w:rPr>
          <w:sz w:val="24"/>
          <w:szCs w:val="24"/>
        </w:rPr>
        <w:t>Микола Миколайович – кандидат технічних наук, провідний науковий співробітник, листопад 2024 р.</w:t>
      </w:r>
    </w:p>
    <w:p w14:paraId="09CBB88E" w14:textId="782FAEBD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ТИЩЕНКО </w:t>
      </w:r>
      <w:r w:rsidR="00582362" w:rsidRPr="009620DA">
        <w:rPr>
          <w:sz w:val="24"/>
          <w:szCs w:val="24"/>
        </w:rPr>
        <w:t>Артем Вячеславович – молодший науковий співробітник, листопад 2024 р.</w:t>
      </w:r>
    </w:p>
    <w:p w14:paraId="61581FC7" w14:textId="596AB884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СЕМЕНОГ </w:t>
      </w:r>
      <w:r w:rsidR="00582362" w:rsidRPr="009620DA">
        <w:rPr>
          <w:sz w:val="24"/>
          <w:szCs w:val="24"/>
        </w:rPr>
        <w:t>Руслан Вячеславович – старший науковий співробітник, травень 2024 р.</w:t>
      </w:r>
    </w:p>
    <w:p w14:paraId="432E8169" w14:textId="77777777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телекомунікацій і глобального інформаційного простору НАН України</w:t>
      </w:r>
    </w:p>
    <w:p w14:paraId="6D89B8E2" w14:textId="4BABDEC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БЕРЧУН </w:t>
      </w:r>
      <w:r w:rsidR="00582362" w:rsidRPr="009620DA">
        <w:rPr>
          <w:sz w:val="24"/>
          <w:szCs w:val="24"/>
        </w:rPr>
        <w:t>Ярослав Олександрович – доктор філософії, старший науковий співробітник, листопад 2023 р.</w:t>
      </w:r>
    </w:p>
    <w:p w14:paraId="05452CCD" w14:textId="563E1650" w:rsidR="0058236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>ХАЛИ</w:t>
      </w:r>
      <w:r w:rsidR="001F24A3">
        <w:rPr>
          <w:sz w:val="24"/>
          <w:szCs w:val="24"/>
        </w:rPr>
        <w:t>Г</w:t>
      </w:r>
      <w:r w:rsidRPr="009620DA">
        <w:rPr>
          <w:sz w:val="24"/>
          <w:szCs w:val="24"/>
        </w:rPr>
        <w:t xml:space="preserve">ОВ </w:t>
      </w:r>
      <w:r w:rsidR="00582362" w:rsidRPr="009620DA">
        <w:rPr>
          <w:sz w:val="24"/>
          <w:szCs w:val="24"/>
        </w:rPr>
        <w:t>Артем Азимович – аспірант, травень 2025 р.</w:t>
      </w:r>
    </w:p>
    <w:p w14:paraId="762E753B" w14:textId="77777777" w:rsidR="00582362" w:rsidRPr="009620DA" w:rsidRDefault="0058236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прикладних систем управління НАН України</w:t>
      </w:r>
    </w:p>
    <w:p w14:paraId="63777DD3" w14:textId="2F422E25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БОНДАРЕНКО </w:t>
      </w:r>
      <w:r w:rsidR="00582362" w:rsidRPr="009620DA">
        <w:rPr>
          <w:sz w:val="24"/>
          <w:szCs w:val="24"/>
        </w:rPr>
        <w:t>Олег Євгенійович – доктор філософії, старший науковий співробітник, травень 2025 р.</w:t>
      </w:r>
    </w:p>
    <w:p w14:paraId="5472EC15" w14:textId="7DAD31F1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ЄГОРОВ </w:t>
      </w:r>
      <w:r w:rsidR="00582362" w:rsidRPr="009620DA">
        <w:rPr>
          <w:sz w:val="24"/>
          <w:szCs w:val="24"/>
        </w:rPr>
        <w:t>Віктор Богданович – доктор технічних наук, заступник директора, травень 2025 р.</w:t>
      </w:r>
    </w:p>
    <w:p w14:paraId="38B5EFAA" w14:textId="02306999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Toc449004919"/>
      <w:r w:rsidRPr="009620DA">
        <w:rPr>
          <w:rFonts w:ascii="Times New Roman" w:hAnsi="Times New Roman"/>
          <w:sz w:val="24"/>
          <w:szCs w:val="24"/>
        </w:rPr>
        <w:t>ВІДДІЛЕННЯ МЕХАНІКИ</w:t>
      </w:r>
      <w:r w:rsidR="00CD7329" w:rsidRPr="009620DA">
        <w:rPr>
          <w:rFonts w:ascii="Times New Roman" w:hAnsi="Times New Roman"/>
          <w:sz w:val="24"/>
          <w:szCs w:val="24"/>
        </w:rPr>
        <w:t xml:space="preserve"> І МАШИНОЗНАВСТВА</w:t>
      </w:r>
      <w:r w:rsidRPr="009620DA">
        <w:rPr>
          <w:rFonts w:ascii="Times New Roman" w:hAnsi="Times New Roman"/>
          <w:sz w:val="24"/>
          <w:szCs w:val="24"/>
        </w:rPr>
        <w:t xml:space="preserve"> НАН УКРАЇНИ</w:t>
      </w:r>
      <w:bookmarkEnd w:id="2"/>
    </w:p>
    <w:p w14:paraId="257C510C" w14:textId="1ED10006" w:rsidR="00861FEE" w:rsidRPr="009620DA" w:rsidRDefault="00861FE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механіки ім. С.П.</w:t>
      </w:r>
      <w:r w:rsidR="00062EF2" w:rsidRPr="009620DA">
        <w:rPr>
          <w:sz w:val="24"/>
          <w:szCs w:val="24"/>
        </w:rPr>
        <w:t> </w:t>
      </w:r>
      <w:r w:rsidRPr="009620DA">
        <w:rPr>
          <w:sz w:val="24"/>
          <w:szCs w:val="24"/>
        </w:rPr>
        <w:t>Тимошенка НАН України</w:t>
      </w:r>
    </w:p>
    <w:p w14:paraId="2C3C1661" w14:textId="1871E89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ОСТОС </w:t>
      </w:r>
      <w:r w:rsidR="00861FEE" w:rsidRPr="009620DA">
        <w:rPr>
          <w:sz w:val="24"/>
          <w:szCs w:val="24"/>
        </w:rPr>
        <w:t>Олександр Хосейович – доктор філософії, старший науковий співробітник, травень 2025 р.</w:t>
      </w:r>
    </w:p>
    <w:p w14:paraId="19F000FA" w14:textId="7A230322" w:rsidR="00861FEE" w:rsidRPr="009620DA" w:rsidRDefault="00861FE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технічної механіки НАН України і ДКА України</w:t>
      </w:r>
    </w:p>
    <w:p w14:paraId="04BB9DFA" w14:textId="4B7F48B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ВОРОНОВСЬКИЙ </w:t>
      </w:r>
      <w:r w:rsidR="00861FEE" w:rsidRPr="009620DA">
        <w:rPr>
          <w:sz w:val="24"/>
          <w:szCs w:val="24"/>
        </w:rPr>
        <w:t>Дмитро Костянтинович – доктор філософії, науковий співробітник, листопад 2024 р.</w:t>
      </w:r>
    </w:p>
    <w:p w14:paraId="4D8AE7D9" w14:textId="5C6E9F6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ГРИМАЛЮК </w:t>
      </w:r>
      <w:r w:rsidR="00861FEE" w:rsidRPr="009620DA">
        <w:rPr>
          <w:sz w:val="24"/>
          <w:szCs w:val="24"/>
        </w:rPr>
        <w:t>Ірина Василівна – інженер 1 категорії, травень 2024 р.</w:t>
      </w:r>
    </w:p>
    <w:p w14:paraId="3AD34F79" w14:textId="071C7AEB" w:rsidR="00861FE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ЛАПХАНОВ </w:t>
      </w:r>
      <w:r w:rsidR="00861FEE" w:rsidRPr="009620DA">
        <w:rPr>
          <w:sz w:val="24"/>
          <w:szCs w:val="24"/>
        </w:rPr>
        <w:t xml:space="preserve">Ерік Олександрович – доктор філософії, старший науковий співробітник, листопад 2024 р. </w:t>
      </w:r>
    </w:p>
    <w:p w14:paraId="7E471C1E" w14:textId="41380084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 xml:space="preserve">МУЗИКА </w:t>
      </w:r>
      <w:r w:rsidR="00861FEE" w:rsidRPr="009620DA">
        <w:rPr>
          <w:sz w:val="24"/>
          <w:szCs w:val="24"/>
        </w:rPr>
        <w:t>Лев Володимирович – кандидат технічних наук, науковий співробітник, травень 2024 р.</w:t>
      </w:r>
    </w:p>
    <w:p w14:paraId="4B051DC6" w14:textId="64ED4A45" w:rsidR="00861FEE" w:rsidRPr="009620DA" w:rsidRDefault="00861FE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проблем міцності імені Г.С. Писаренка НАН України</w:t>
      </w:r>
    </w:p>
    <w:p w14:paraId="13848DA9" w14:textId="5292989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КАБАННИК </w:t>
      </w:r>
      <w:r w:rsidR="00861FEE" w:rsidRPr="009620DA">
        <w:rPr>
          <w:sz w:val="24"/>
          <w:szCs w:val="24"/>
        </w:rPr>
        <w:t>Сергій Миколайович – кандидат технічних наук, старший науковий співробітник, листопад 2024 р.</w:t>
      </w:r>
    </w:p>
    <w:p w14:paraId="7F83FA61" w14:textId="3CE571D4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КРАВЧУК </w:t>
      </w:r>
      <w:r w:rsidR="00861FEE" w:rsidRPr="009620DA">
        <w:rPr>
          <w:sz w:val="24"/>
          <w:szCs w:val="24"/>
        </w:rPr>
        <w:t>Андрій Васильович – кандидат технічних наук, старший науковий співробітник, листопад 2024 р.</w:t>
      </w:r>
    </w:p>
    <w:p w14:paraId="195D1EE8" w14:textId="5F3B42F1" w:rsidR="00861FEE" w:rsidRPr="009620DA" w:rsidRDefault="00861FE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геотехнічної механіки ім. М.С. Полякова НАН України</w:t>
      </w:r>
    </w:p>
    <w:p w14:paraId="1C418B6C" w14:textId="56542CDE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ГЛАДКА </w:t>
      </w:r>
      <w:r w:rsidR="00861FEE" w:rsidRPr="009620DA">
        <w:rPr>
          <w:sz w:val="24"/>
          <w:szCs w:val="24"/>
        </w:rPr>
        <w:t>Марія Олександрівна – інженер 2 категорії, листопад 2024 р.</w:t>
      </w:r>
    </w:p>
    <w:p w14:paraId="079D6567" w14:textId="2B5E13C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ДУДЛЯ </w:t>
      </w:r>
      <w:r w:rsidR="00861FEE" w:rsidRPr="009620DA">
        <w:rPr>
          <w:sz w:val="24"/>
          <w:szCs w:val="24"/>
        </w:rPr>
        <w:t>Катерина Євгеніївна – кандидат технічних наук, науковий співробітник, листопад 2024 р.</w:t>
      </w:r>
    </w:p>
    <w:p w14:paraId="2BC69C49" w14:textId="277F41AE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ПЕТРЕНКО </w:t>
      </w:r>
      <w:r w:rsidR="00861FEE" w:rsidRPr="009620DA">
        <w:rPr>
          <w:sz w:val="24"/>
          <w:szCs w:val="24"/>
        </w:rPr>
        <w:t>Іван Сергійович – аспірант, травень 2024 р.</w:t>
      </w:r>
    </w:p>
    <w:p w14:paraId="5D2B2C5D" w14:textId="7B983D4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РІЗО </w:t>
      </w:r>
      <w:r w:rsidR="00861FEE" w:rsidRPr="009620DA">
        <w:rPr>
          <w:sz w:val="24"/>
          <w:szCs w:val="24"/>
        </w:rPr>
        <w:t>Захар Миколайович – інженер 2 категорії, листопад 2024 р.</w:t>
      </w:r>
    </w:p>
    <w:p w14:paraId="48119D0E" w14:textId="609FB206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ТЕПЛА </w:t>
      </w:r>
      <w:r w:rsidR="00861FEE" w:rsidRPr="009620DA">
        <w:rPr>
          <w:sz w:val="24"/>
          <w:szCs w:val="24"/>
        </w:rPr>
        <w:t>Тетяна Дмитрівна – доктор філософії, молодший науковий співробітник, травень 2024 р.</w:t>
      </w:r>
    </w:p>
    <w:p w14:paraId="1E1840A4" w14:textId="5C51C579" w:rsidR="00861FEE" w:rsidRPr="009620DA" w:rsidRDefault="00861FE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гідромеханіки НАН України</w:t>
      </w:r>
    </w:p>
    <w:p w14:paraId="62727751" w14:textId="7EA6B81F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ФІЛОНОВ </w:t>
      </w:r>
      <w:r w:rsidR="00861FEE" w:rsidRPr="009620DA">
        <w:rPr>
          <w:sz w:val="24"/>
          <w:szCs w:val="24"/>
        </w:rPr>
        <w:t>Владислав Віталійович – доктор філософії, старший науковий співробітник, листопад 2024 р.</w:t>
      </w:r>
    </w:p>
    <w:p w14:paraId="20AD05AB" w14:textId="66C303B7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0DA">
        <w:rPr>
          <w:rFonts w:ascii="Times New Roman" w:hAnsi="Times New Roman"/>
          <w:sz w:val="24"/>
          <w:szCs w:val="24"/>
        </w:rPr>
        <w:t>ВІДДІЛЕННЯ ФІЗИКИ І АСТРОНОМІЇ НАН УКРАЇНИ</w:t>
      </w:r>
    </w:p>
    <w:p w14:paraId="2813EB18" w14:textId="7777777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фізики НАН України</w:t>
      </w:r>
    </w:p>
    <w:p w14:paraId="1F2EAE1E" w14:textId="17971F6F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БОДНАРУК </w:t>
      </w:r>
      <w:r w:rsidR="00D0440E" w:rsidRPr="009620DA">
        <w:rPr>
          <w:sz w:val="24"/>
          <w:szCs w:val="24"/>
        </w:rPr>
        <w:t>Андрій Васильович – кандидат фізико-математичних наук, науковий співробітник, травень 2025 р.</w:t>
      </w:r>
    </w:p>
    <w:p w14:paraId="5CDA89CA" w14:textId="4B4E01DE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СТЕЦЕНКО </w:t>
      </w:r>
      <w:r w:rsidR="00D0440E" w:rsidRPr="009620DA">
        <w:rPr>
          <w:sz w:val="24"/>
          <w:szCs w:val="24"/>
        </w:rPr>
        <w:t>Денис Олегович – аспірант, листопад 2024 р.</w:t>
      </w:r>
    </w:p>
    <w:p w14:paraId="46E502DE" w14:textId="02EA295A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ХОДЬКО </w:t>
      </w:r>
      <w:r w:rsidR="00D0440E" w:rsidRPr="009620DA">
        <w:rPr>
          <w:sz w:val="24"/>
          <w:szCs w:val="24"/>
        </w:rPr>
        <w:t>Аліна Андріївна – кандидат фізико-математичних наук, науковий співробітник, травень 2024 р.</w:t>
      </w:r>
    </w:p>
    <w:p w14:paraId="0E0FFFEA" w14:textId="7777777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фізики напівпровідників ім. В.Є. Лашкарьова НАН України</w:t>
      </w:r>
    </w:p>
    <w:p w14:paraId="16D95BA6" w14:textId="0D02C10B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АЛЄКСАНДРОВ </w:t>
      </w:r>
      <w:r w:rsidR="00D0440E" w:rsidRPr="009620DA">
        <w:rPr>
          <w:sz w:val="24"/>
          <w:szCs w:val="24"/>
        </w:rPr>
        <w:t>Максим Андрійович – доктор філософії, науковий співробітник, листопад 2023 р.</w:t>
      </w:r>
    </w:p>
    <w:p w14:paraId="2B9DA627" w14:textId="09A11F17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АНТОНІН </w:t>
      </w:r>
      <w:r w:rsidR="00D0440E" w:rsidRPr="009620DA">
        <w:rPr>
          <w:sz w:val="24"/>
          <w:szCs w:val="24"/>
        </w:rPr>
        <w:t>Сергій Володимирович – доктор філософії, молодший науковий співробітник, листопад 2023 р.</w:t>
      </w:r>
    </w:p>
    <w:p w14:paraId="59FBFE82" w14:textId="330272A2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ГОРОБЕЙ </w:t>
      </w:r>
      <w:r w:rsidR="00D0440E" w:rsidRPr="009620DA">
        <w:rPr>
          <w:sz w:val="24"/>
          <w:szCs w:val="24"/>
        </w:rPr>
        <w:t>Оксана Ярославівна – аспірант, листопад 2024 р.</w:t>
      </w:r>
    </w:p>
    <w:p w14:paraId="335FA0FC" w14:textId="210D7B2D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ДЕМИДОВ </w:t>
      </w:r>
      <w:r w:rsidR="00D0440E" w:rsidRPr="009620DA">
        <w:rPr>
          <w:sz w:val="24"/>
          <w:szCs w:val="24"/>
        </w:rPr>
        <w:t>Петро Володимирович – доктор філософії, молодший науковий співробітник, травень 2025 р.</w:t>
      </w:r>
    </w:p>
    <w:p w14:paraId="76AFC2A1" w14:textId="06546742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ДУБІКОВСЬКИЙ </w:t>
      </w:r>
      <w:r w:rsidR="00D0440E" w:rsidRPr="009620DA">
        <w:rPr>
          <w:sz w:val="24"/>
          <w:szCs w:val="24"/>
        </w:rPr>
        <w:t>Олександр Володимирович – доктор філософії, старший науковий співробітник, травень 2024 р.</w:t>
      </w:r>
    </w:p>
    <w:p w14:paraId="4FCA8795" w14:textId="1789AAAE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ЄЛІСЄЄВ </w:t>
      </w:r>
      <w:r w:rsidR="00D0440E" w:rsidRPr="009620DA">
        <w:rPr>
          <w:sz w:val="24"/>
          <w:szCs w:val="24"/>
        </w:rPr>
        <w:t>Микола Євгенович – аспірант, травень 2025 р.</w:t>
      </w:r>
    </w:p>
    <w:p w14:paraId="27C04AF4" w14:textId="2331C756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ІСАЄВА </w:t>
      </w:r>
      <w:r w:rsidR="00D0440E" w:rsidRPr="009620DA">
        <w:rPr>
          <w:sz w:val="24"/>
          <w:szCs w:val="24"/>
        </w:rPr>
        <w:t>Оксана Федорівна – доктор філософії, науковий співробітник, травень 2025 р.</w:t>
      </w:r>
    </w:p>
    <w:p w14:paraId="170834BB" w14:textId="2C772F53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КАРНАУХОВ </w:t>
      </w:r>
      <w:r w:rsidR="00D0440E" w:rsidRPr="009620DA">
        <w:rPr>
          <w:sz w:val="24"/>
          <w:szCs w:val="24"/>
        </w:rPr>
        <w:t>Анатолій В'ячеславович – аспірант, листопад 2023 р.</w:t>
      </w:r>
    </w:p>
    <w:p w14:paraId="30DBA55A" w14:textId="224C7037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КУЗНЕЦОВА </w:t>
      </w:r>
      <w:r w:rsidR="00D0440E" w:rsidRPr="009620DA">
        <w:rPr>
          <w:sz w:val="24"/>
          <w:szCs w:val="24"/>
        </w:rPr>
        <w:t xml:space="preserve">Дар'я Андріївна – </w:t>
      </w:r>
      <w:r w:rsidR="00520E18" w:rsidRPr="009620DA">
        <w:rPr>
          <w:sz w:val="24"/>
          <w:szCs w:val="24"/>
        </w:rPr>
        <w:t>аспірант</w:t>
      </w:r>
      <w:r w:rsidR="00D0440E" w:rsidRPr="009620DA">
        <w:rPr>
          <w:sz w:val="24"/>
          <w:szCs w:val="24"/>
        </w:rPr>
        <w:t>, листопад 2024 р.</w:t>
      </w:r>
    </w:p>
    <w:p w14:paraId="7563491B" w14:textId="6DB31AA2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КУЛЬБАЧИНСЬКИЙ </w:t>
      </w:r>
      <w:r w:rsidR="00D0440E" w:rsidRPr="009620DA">
        <w:rPr>
          <w:sz w:val="24"/>
          <w:szCs w:val="24"/>
        </w:rPr>
        <w:t>Олександр Анатолійович – аспірант, травень 2024 р.</w:t>
      </w:r>
    </w:p>
    <w:p w14:paraId="7CF881B9" w14:textId="363D08A0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МАЗУР </w:t>
      </w:r>
      <w:r w:rsidR="00D0440E" w:rsidRPr="009620DA">
        <w:rPr>
          <w:sz w:val="24"/>
          <w:szCs w:val="24"/>
        </w:rPr>
        <w:t>Назар Володимирович – доктор філософії, науковий співробітник, листопад 2024 р.</w:t>
      </w:r>
    </w:p>
    <w:p w14:paraId="64958C38" w14:textId="64475351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МАЗЯР </w:t>
      </w:r>
      <w:r w:rsidR="00D0440E" w:rsidRPr="009620DA">
        <w:rPr>
          <w:sz w:val="24"/>
          <w:szCs w:val="24"/>
        </w:rPr>
        <w:t>Денис Миколайович – аспірант, травень 2024 р.</w:t>
      </w:r>
    </w:p>
    <w:p w14:paraId="58311D7A" w14:textId="24C5063E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САБОВ </w:t>
      </w:r>
      <w:r w:rsidR="00D0440E" w:rsidRPr="009620DA">
        <w:rPr>
          <w:sz w:val="24"/>
          <w:szCs w:val="24"/>
        </w:rPr>
        <w:t>Томаш Мар’янович – кандидат фізико-математичних наук, науковий співробітник, листопад 2024 р.</w:t>
      </w:r>
    </w:p>
    <w:p w14:paraId="6F44C90E" w14:textId="76EE1381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 xml:space="preserve">ФЕДОРЕНКО </w:t>
      </w:r>
      <w:r w:rsidR="00D0440E" w:rsidRPr="009620DA">
        <w:rPr>
          <w:sz w:val="24"/>
          <w:szCs w:val="24"/>
        </w:rPr>
        <w:t>Артем В’ячеславович – доктор філософії, науковий співробітник, листопад 2024 р.</w:t>
      </w:r>
    </w:p>
    <w:p w14:paraId="3CE201F7" w14:textId="62C01636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ШТИКАЛО </w:t>
      </w:r>
      <w:r w:rsidR="00D0440E" w:rsidRPr="009620DA">
        <w:rPr>
          <w:sz w:val="24"/>
          <w:szCs w:val="24"/>
        </w:rPr>
        <w:t>Олександр Вікторович – провідний інженер, травень 2025 р.</w:t>
      </w:r>
    </w:p>
    <w:p w14:paraId="4AFB7C2D" w14:textId="7777777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металофізики ім. Г.В. Курдюмова НАН України</w:t>
      </w:r>
    </w:p>
    <w:p w14:paraId="2CD7A04B" w14:textId="7444C3E1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ГАЛКІНА </w:t>
      </w:r>
      <w:r w:rsidR="00D0440E" w:rsidRPr="009620DA">
        <w:rPr>
          <w:sz w:val="24"/>
          <w:szCs w:val="24"/>
        </w:rPr>
        <w:t>Анастасія Андріївна – аспірант, травень 2024 р.</w:t>
      </w:r>
    </w:p>
    <w:p w14:paraId="672D1DD5" w14:textId="67FD8270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ЗАІКА </w:t>
      </w:r>
      <w:r w:rsidR="00D0440E" w:rsidRPr="009620DA">
        <w:rPr>
          <w:sz w:val="24"/>
          <w:szCs w:val="24"/>
        </w:rPr>
        <w:t>Володимир Володимирович – доктор філософії, молодший науковий співробітник, листопад 2023 р.</w:t>
      </w:r>
    </w:p>
    <w:p w14:paraId="48DE643F" w14:textId="383FCADD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СТАСЮК </w:t>
      </w:r>
      <w:r w:rsidR="00D0440E" w:rsidRPr="009620DA">
        <w:rPr>
          <w:sz w:val="24"/>
          <w:szCs w:val="24"/>
        </w:rPr>
        <w:t>Олександр Олександрович – кандидат технічних наук, старший науковий співробітник, листопад 2024 р.</w:t>
      </w:r>
    </w:p>
    <w:p w14:paraId="16B8A5FF" w14:textId="0E9061A9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СУХЕНКО </w:t>
      </w:r>
      <w:r w:rsidR="00D0440E" w:rsidRPr="009620DA">
        <w:rPr>
          <w:sz w:val="24"/>
          <w:szCs w:val="24"/>
        </w:rPr>
        <w:t>Ігор Віталійович – аспірант, травень 2024 р.</w:t>
      </w:r>
    </w:p>
    <w:p w14:paraId="516C9E4E" w14:textId="7777777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теоретичної фізики ім. М.М. Боголюбова НАН України</w:t>
      </w:r>
    </w:p>
    <w:p w14:paraId="4F0208E7" w14:textId="09110904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КЛЕН </w:t>
      </w:r>
      <w:r w:rsidR="00D0440E" w:rsidRPr="009620DA">
        <w:rPr>
          <w:sz w:val="24"/>
          <w:szCs w:val="24"/>
        </w:rPr>
        <w:t>Микита Дмитрович – аспірант, травень 2024 р.</w:t>
      </w:r>
    </w:p>
    <w:p w14:paraId="0602D921" w14:textId="7777777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Головна астрономічна обсерваторія НАН України</w:t>
      </w:r>
    </w:p>
    <w:p w14:paraId="36507765" w14:textId="7C96D8D6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КОМПАНІЄЦЬ </w:t>
      </w:r>
      <w:r w:rsidR="00D0440E" w:rsidRPr="009620DA">
        <w:rPr>
          <w:sz w:val="24"/>
          <w:szCs w:val="24"/>
        </w:rPr>
        <w:t>Олена Володимирівна - молодший науковий співробітник, листопад 2024 р</w:t>
      </w:r>
      <w:r w:rsidR="00062EF2" w:rsidRPr="009620DA">
        <w:rPr>
          <w:sz w:val="24"/>
          <w:szCs w:val="24"/>
        </w:rPr>
        <w:t>.</w:t>
      </w:r>
    </w:p>
    <w:p w14:paraId="6DF099CA" w14:textId="2452190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магнетизму</w:t>
      </w:r>
      <w:r w:rsidR="00062EF2" w:rsidRPr="009620DA">
        <w:rPr>
          <w:sz w:val="24"/>
          <w:szCs w:val="24"/>
        </w:rPr>
        <w:t xml:space="preserve"> ім. В.Г. Бар’яхтара</w:t>
      </w:r>
      <w:r w:rsidRPr="009620DA">
        <w:rPr>
          <w:sz w:val="24"/>
          <w:szCs w:val="24"/>
        </w:rPr>
        <w:t xml:space="preserve"> НАН України </w:t>
      </w:r>
    </w:p>
    <w:p w14:paraId="4248BF9C" w14:textId="42098BE5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БОРИНСЬКИЙ </w:t>
      </w:r>
      <w:r w:rsidR="00D0440E" w:rsidRPr="009620DA">
        <w:rPr>
          <w:sz w:val="24"/>
          <w:szCs w:val="24"/>
        </w:rPr>
        <w:t>Владислав Юрійович – доктор філософії, науковий співробітник</w:t>
      </w:r>
      <w:r w:rsidR="00062EF2" w:rsidRPr="009620DA">
        <w:rPr>
          <w:sz w:val="24"/>
          <w:szCs w:val="24"/>
        </w:rPr>
        <w:t>,</w:t>
      </w:r>
      <w:r w:rsidR="00D0440E" w:rsidRPr="009620DA">
        <w:rPr>
          <w:sz w:val="24"/>
          <w:szCs w:val="24"/>
        </w:rPr>
        <w:t xml:space="preserve"> листопад 2024 р.</w:t>
      </w:r>
    </w:p>
    <w:p w14:paraId="7BEBACCB" w14:textId="0FF16DDA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ВЕЛИГОЦЬКИЙ </w:t>
      </w:r>
      <w:r w:rsidR="00D0440E" w:rsidRPr="009620DA">
        <w:rPr>
          <w:sz w:val="24"/>
          <w:szCs w:val="24"/>
        </w:rPr>
        <w:t>Дмитро Володимирович – кандидат технічних наук, науковий співробітник, травень 2025 р.</w:t>
      </w:r>
    </w:p>
    <w:p w14:paraId="08F65194" w14:textId="7777777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Фізико-технічний інститут низьких температур ім. Б.І. Вєркіна НАН України</w:t>
      </w:r>
    </w:p>
    <w:p w14:paraId="6CA45043" w14:textId="65DC130E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ГЕЙДАРОВ </w:t>
      </w:r>
      <w:r w:rsidR="00D0440E" w:rsidRPr="009620DA">
        <w:rPr>
          <w:sz w:val="24"/>
          <w:szCs w:val="24"/>
        </w:rPr>
        <w:t>Вусал Гейдар-огли – кандидат фізико-математичних наук, молодший науковий співробітник, листопад 2024 р.</w:t>
      </w:r>
    </w:p>
    <w:p w14:paraId="76A80EB3" w14:textId="4D65286A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КОНСТАНТИНОВ </w:t>
      </w:r>
      <w:r w:rsidR="00D0440E" w:rsidRPr="009620DA">
        <w:rPr>
          <w:sz w:val="24"/>
          <w:szCs w:val="24"/>
        </w:rPr>
        <w:t>Олександр Михайлович – кандидат фізико-математичних наук, науковий співробітник, листопад 2024 р.</w:t>
      </w:r>
    </w:p>
    <w:p w14:paraId="2848ECAE" w14:textId="154F8731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ПІДДУБНИЙ </w:t>
      </w:r>
      <w:r w:rsidR="00D0440E" w:rsidRPr="009620DA">
        <w:rPr>
          <w:sz w:val="24"/>
          <w:szCs w:val="24"/>
        </w:rPr>
        <w:t>Тимофій Юрійович – аспірант, листопад 2024 р.</w:t>
      </w:r>
    </w:p>
    <w:p w14:paraId="10AC883C" w14:textId="04EB6CD6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ТРОЦЬКИЙ </w:t>
      </w:r>
      <w:r w:rsidR="00D0440E" w:rsidRPr="009620DA">
        <w:rPr>
          <w:sz w:val="24"/>
          <w:szCs w:val="24"/>
        </w:rPr>
        <w:t>Євгеній Миколайович – аспірант, листопад 2023 р.</w:t>
      </w:r>
    </w:p>
    <w:p w14:paraId="45F3220A" w14:textId="4514F07A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ШИТОВ </w:t>
      </w:r>
      <w:r w:rsidR="00D0440E" w:rsidRPr="009620DA">
        <w:rPr>
          <w:sz w:val="24"/>
          <w:szCs w:val="24"/>
        </w:rPr>
        <w:t>Микита Віталійович – аспірант, листопад 2024 р.</w:t>
      </w:r>
    </w:p>
    <w:p w14:paraId="5AC4780B" w14:textId="7777777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радіофізики та електроніки ім. О.Я. Усикова НАН України</w:t>
      </w:r>
    </w:p>
    <w:p w14:paraId="3E3E11B1" w14:textId="2ABE33A8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ГЕРАСИМОВА </w:t>
      </w:r>
      <w:r w:rsidR="00D0440E" w:rsidRPr="009620DA">
        <w:rPr>
          <w:sz w:val="24"/>
          <w:szCs w:val="24"/>
        </w:rPr>
        <w:t>Дарія Олександрівна – доктор філософії, науковий співробітник, травень 2024 р.</w:t>
      </w:r>
    </w:p>
    <w:p w14:paraId="6E398904" w14:textId="09AA29E5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ЄВТУШЕНКО </w:t>
      </w:r>
      <w:r w:rsidR="00D0440E" w:rsidRPr="009620DA">
        <w:rPr>
          <w:sz w:val="24"/>
          <w:szCs w:val="24"/>
        </w:rPr>
        <w:t>Федір Олександрович – доктор філософії, науковий співробітник, листопад 2024 р.</w:t>
      </w:r>
    </w:p>
    <w:p w14:paraId="304A56DD" w14:textId="4CE114CE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КОНОВАЛЕНКО </w:t>
      </w:r>
      <w:r w:rsidR="00D0440E" w:rsidRPr="009620DA">
        <w:rPr>
          <w:sz w:val="24"/>
          <w:szCs w:val="24"/>
        </w:rPr>
        <w:t>Олександр Миколайович – аспірант, листопад 2024 р.</w:t>
      </w:r>
    </w:p>
    <w:p w14:paraId="2EF3323B" w14:textId="6F65ED13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КУЗНЕЦОВА </w:t>
      </w:r>
      <w:r w:rsidR="00D0440E" w:rsidRPr="009620DA">
        <w:rPr>
          <w:sz w:val="24"/>
          <w:szCs w:val="24"/>
        </w:rPr>
        <w:t>Катерина Сергіївна – доктор філософії, науковий співробітник, листопад 2024 р.</w:t>
      </w:r>
    </w:p>
    <w:p w14:paraId="42DAC206" w14:textId="4EC2D8D7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МУЗИЧИШИН </w:t>
      </w:r>
      <w:r w:rsidR="00D0440E" w:rsidRPr="009620DA">
        <w:rPr>
          <w:sz w:val="24"/>
          <w:szCs w:val="24"/>
        </w:rPr>
        <w:t>Богдан Ігорович - доктор філософії, науковий співробітник, листопад 2024 р.</w:t>
      </w:r>
    </w:p>
    <w:p w14:paraId="3415FFAF" w14:textId="7777777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фізики конденсованих систем НАН України</w:t>
      </w:r>
    </w:p>
    <w:p w14:paraId="4AFE9FA2" w14:textId="04354119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ГОНЧАР </w:t>
      </w:r>
      <w:r w:rsidR="00D0440E" w:rsidRPr="009620DA">
        <w:rPr>
          <w:sz w:val="24"/>
          <w:szCs w:val="24"/>
        </w:rPr>
        <w:t>Юліан-Іван-Михайло Назарович – доктор філософії, молодший науковий співробітник, листопад 2024 р.</w:t>
      </w:r>
    </w:p>
    <w:p w14:paraId="253EF97F" w14:textId="26422A32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ГУТАК </w:t>
      </w:r>
      <w:r w:rsidR="00D0440E" w:rsidRPr="009620DA">
        <w:rPr>
          <w:sz w:val="24"/>
          <w:szCs w:val="24"/>
        </w:rPr>
        <w:t>Тарас Ігорович – доктор філософії, молодший науковий співробітник, листопад 2024 р.</w:t>
      </w:r>
    </w:p>
    <w:p w14:paraId="7BF64956" w14:textId="658F2C14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ІЛЕНКОВ </w:t>
      </w:r>
      <w:r w:rsidR="00D0440E" w:rsidRPr="009620DA">
        <w:rPr>
          <w:sz w:val="24"/>
          <w:szCs w:val="24"/>
        </w:rPr>
        <w:t>Ілля-Микола Анджейович – аспірант, листопад 2023 р.</w:t>
      </w:r>
    </w:p>
    <w:p w14:paraId="32685E08" w14:textId="41493DE8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КАЛЮЖНИЙ </w:t>
      </w:r>
      <w:r w:rsidR="00D0440E" w:rsidRPr="009620DA">
        <w:rPr>
          <w:sz w:val="24"/>
          <w:szCs w:val="24"/>
        </w:rPr>
        <w:t>Остап Юрійович – кандидат фізико-математичних наук, молодший науковий співробітник, листопад 2023 р.</w:t>
      </w:r>
    </w:p>
    <w:p w14:paraId="68EC210F" w14:textId="7BA670DB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 xml:space="preserve">КОПЧА </w:t>
      </w:r>
      <w:r w:rsidR="00D0440E" w:rsidRPr="009620DA">
        <w:rPr>
          <w:sz w:val="24"/>
          <w:szCs w:val="24"/>
        </w:rPr>
        <w:t>Марія Іванівна – доктор філософії, молодший науковий співробітник, травень 2024 р.</w:t>
      </w:r>
    </w:p>
    <w:p w14:paraId="45BD3994" w14:textId="6FCFB033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САРКАНИЧ </w:t>
      </w:r>
      <w:r w:rsidR="00D0440E" w:rsidRPr="009620DA">
        <w:rPr>
          <w:sz w:val="24"/>
          <w:szCs w:val="24"/>
        </w:rPr>
        <w:t>Петро Васильович - кандидат фізико-математичних наук, молодший науковий співробітник, листопад 2024 р.</w:t>
      </w:r>
    </w:p>
    <w:p w14:paraId="0756C9A5" w14:textId="39253DA4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ШАПОВАЛ </w:t>
      </w:r>
      <w:r w:rsidR="00D0440E" w:rsidRPr="009620DA">
        <w:rPr>
          <w:sz w:val="24"/>
          <w:szCs w:val="24"/>
        </w:rPr>
        <w:t>Дмитро Юрійович – доктор філософії, молодший науковий співробітник, травень 2025 р.</w:t>
      </w:r>
    </w:p>
    <w:p w14:paraId="54AE0A8C" w14:textId="77777777" w:rsidR="00D0440E" w:rsidRPr="009620DA" w:rsidRDefault="00D0440E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електронної фізики НАН України</w:t>
      </w:r>
    </w:p>
    <w:p w14:paraId="33D785E9" w14:textId="1E00CF7B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ДЕРЕЧКЕЙ </w:t>
      </w:r>
      <w:r w:rsidR="00D0440E" w:rsidRPr="009620DA">
        <w:rPr>
          <w:sz w:val="24"/>
          <w:szCs w:val="24"/>
        </w:rPr>
        <w:t>Петро Сергійович – провідний інженер, листопад 2023 р.</w:t>
      </w:r>
    </w:p>
    <w:p w14:paraId="6E390872" w14:textId="38F524A8" w:rsidR="00D0440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ПИЛИПЧИНЕЦЬ </w:t>
      </w:r>
      <w:r w:rsidR="00D0440E" w:rsidRPr="009620DA">
        <w:rPr>
          <w:sz w:val="24"/>
          <w:szCs w:val="24"/>
        </w:rPr>
        <w:t>Ігор Васильович – провідний інженер, травень 2024 р.</w:t>
      </w:r>
    </w:p>
    <w:p w14:paraId="4E69845D" w14:textId="03E5ACC6" w:rsidR="00935587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ПИСКАЧ </w:t>
      </w:r>
      <w:r w:rsidR="00D0440E" w:rsidRPr="009620DA">
        <w:rPr>
          <w:sz w:val="24"/>
          <w:szCs w:val="24"/>
        </w:rPr>
        <w:t>Василь Васильович – аспірант, листопад 2024 р.</w:t>
      </w:r>
    </w:p>
    <w:p w14:paraId="4E47DC50" w14:textId="3DBFE25A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0DA">
        <w:rPr>
          <w:rFonts w:ascii="Times New Roman" w:hAnsi="Times New Roman"/>
          <w:sz w:val="24"/>
          <w:szCs w:val="24"/>
        </w:rPr>
        <w:t>ВІДДІЛЕННЯ НАУК ПРО ЗЕМЛЮ НАН УКРАЇНИ</w:t>
      </w:r>
    </w:p>
    <w:p w14:paraId="29E97CA6" w14:textId="77777777" w:rsidR="001D3743" w:rsidRPr="009620DA" w:rsidRDefault="001D3743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геологічних наук НАН України</w:t>
      </w:r>
    </w:p>
    <w:p w14:paraId="5DDCAFA3" w14:textId="6F4E615D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ЗАНОЗ </w:t>
      </w:r>
      <w:r w:rsidR="001D3743" w:rsidRPr="009620DA">
        <w:rPr>
          <w:sz w:val="24"/>
          <w:szCs w:val="24"/>
        </w:rPr>
        <w:t>Богдан Юрійович – молодший науковий співробітник, листопад 2024 р.</w:t>
      </w:r>
    </w:p>
    <w:p w14:paraId="34EBEB19" w14:textId="2FF9888F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НЕЗДОЛІЙ </w:t>
      </w:r>
      <w:r w:rsidR="001D3743" w:rsidRPr="009620DA">
        <w:rPr>
          <w:sz w:val="24"/>
          <w:szCs w:val="24"/>
        </w:rPr>
        <w:t>Євгенія Сергіївна – молодший науковий співробітник, листопад 2024 р.</w:t>
      </w:r>
    </w:p>
    <w:p w14:paraId="74067B79" w14:textId="4E3C521B" w:rsidR="001D3743" w:rsidRPr="009620DA" w:rsidRDefault="001D3743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 «Науковий центр аерокосмічних досліджень Землі</w:t>
      </w:r>
      <w:r w:rsidRPr="009620DA">
        <w:rPr>
          <w:sz w:val="24"/>
          <w:szCs w:val="24"/>
        </w:rPr>
        <w:br/>
        <w:t>Інституту геологічних наук НАН України»</w:t>
      </w:r>
    </w:p>
    <w:p w14:paraId="3C4B1885" w14:textId="0348974D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АНДРЕЄВ </w:t>
      </w:r>
      <w:r w:rsidR="001D3743" w:rsidRPr="009620DA">
        <w:rPr>
          <w:sz w:val="24"/>
          <w:szCs w:val="24"/>
        </w:rPr>
        <w:t>Артем Андрійович – провідний інженер,</w:t>
      </w:r>
      <w:r w:rsidR="00A12AC2" w:rsidRPr="009620DA">
        <w:rPr>
          <w:sz w:val="24"/>
          <w:szCs w:val="24"/>
        </w:rPr>
        <w:t xml:space="preserve"> </w:t>
      </w:r>
      <w:r w:rsidR="001D3743" w:rsidRPr="009620DA">
        <w:rPr>
          <w:sz w:val="24"/>
          <w:szCs w:val="24"/>
        </w:rPr>
        <w:t>листопад 2023</w:t>
      </w:r>
      <w:r w:rsidR="00062EF2" w:rsidRPr="009620DA">
        <w:rPr>
          <w:sz w:val="24"/>
          <w:szCs w:val="24"/>
        </w:rPr>
        <w:t> </w:t>
      </w:r>
      <w:r w:rsidR="001D3743" w:rsidRPr="009620DA">
        <w:rPr>
          <w:sz w:val="24"/>
          <w:szCs w:val="24"/>
        </w:rPr>
        <w:t>р.</w:t>
      </w:r>
    </w:p>
    <w:p w14:paraId="02F4B4BC" w14:textId="2E9A976F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ГОЛУБОВ </w:t>
      </w:r>
      <w:r w:rsidR="001D3743" w:rsidRPr="009620DA">
        <w:rPr>
          <w:sz w:val="24"/>
          <w:szCs w:val="24"/>
        </w:rPr>
        <w:t>Станіслав Іванович</w:t>
      </w:r>
      <w:r w:rsidR="00A12AC2" w:rsidRPr="009620DA">
        <w:rPr>
          <w:sz w:val="24"/>
          <w:szCs w:val="24"/>
        </w:rPr>
        <w:t xml:space="preserve"> </w:t>
      </w:r>
      <w:r w:rsidR="001D3743" w:rsidRPr="009620DA">
        <w:rPr>
          <w:sz w:val="24"/>
          <w:szCs w:val="24"/>
        </w:rPr>
        <w:t>– доктор філософії, провідний інженер, травень 2024 р.</w:t>
      </w:r>
    </w:p>
    <w:p w14:paraId="4FB00549" w14:textId="7B26ACA6" w:rsidR="001D3743" w:rsidRPr="009620DA" w:rsidRDefault="001D3743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геофізики ім. С.І. Субботіна НАН України</w:t>
      </w:r>
    </w:p>
    <w:p w14:paraId="3D2F1323" w14:textId="527A8A26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СТОЛПАКОВ </w:t>
      </w:r>
      <w:r w:rsidR="001D3743" w:rsidRPr="009620DA">
        <w:rPr>
          <w:sz w:val="24"/>
          <w:szCs w:val="24"/>
        </w:rPr>
        <w:t>Андрій Юрійович – аспірант,</w:t>
      </w:r>
      <w:r w:rsidR="00A12AC2" w:rsidRPr="009620DA">
        <w:rPr>
          <w:sz w:val="24"/>
          <w:szCs w:val="24"/>
        </w:rPr>
        <w:t xml:space="preserve"> </w:t>
      </w:r>
      <w:r w:rsidR="001D3743" w:rsidRPr="009620DA">
        <w:rPr>
          <w:sz w:val="24"/>
          <w:szCs w:val="24"/>
        </w:rPr>
        <w:t>листопад 2024 р.</w:t>
      </w:r>
    </w:p>
    <w:p w14:paraId="1947507E" w14:textId="0E133750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ЧЕРКЕС </w:t>
      </w:r>
      <w:r w:rsidR="001D3743" w:rsidRPr="009620DA">
        <w:rPr>
          <w:sz w:val="24"/>
          <w:szCs w:val="24"/>
        </w:rPr>
        <w:t>Семен Іванович – аспірант,</w:t>
      </w:r>
      <w:r w:rsidR="00A12AC2" w:rsidRPr="009620DA">
        <w:rPr>
          <w:sz w:val="24"/>
          <w:szCs w:val="24"/>
        </w:rPr>
        <w:t xml:space="preserve"> </w:t>
      </w:r>
      <w:r w:rsidR="001D3743" w:rsidRPr="009620DA">
        <w:rPr>
          <w:sz w:val="24"/>
          <w:szCs w:val="24"/>
        </w:rPr>
        <w:t>листопад 2023 р.</w:t>
      </w:r>
    </w:p>
    <w:p w14:paraId="55F4ABD3" w14:textId="77777777" w:rsidR="001D3743" w:rsidRPr="009620DA" w:rsidRDefault="001D3743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географії НАН України</w:t>
      </w:r>
    </w:p>
    <w:p w14:paraId="4A0B9BF4" w14:textId="6EF0D9A6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ШВАЙКО </w:t>
      </w:r>
      <w:r w:rsidR="001D3743" w:rsidRPr="009620DA">
        <w:rPr>
          <w:sz w:val="24"/>
          <w:szCs w:val="24"/>
        </w:rPr>
        <w:t>Володимир Миколайович – аспірант, листопад 2023 р.</w:t>
      </w:r>
    </w:p>
    <w:p w14:paraId="01CBFC56" w14:textId="77777777" w:rsidR="001D3743" w:rsidRPr="009620DA" w:rsidRDefault="001D3743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геохімії, мінералогії та рудоутворення ім. М.П. Семененка НАН України</w:t>
      </w:r>
    </w:p>
    <w:p w14:paraId="099C1C47" w14:textId="13C48629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АНТОНЕНКО </w:t>
      </w:r>
      <w:r w:rsidR="001D3743" w:rsidRPr="009620DA">
        <w:rPr>
          <w:sz w:val="24"/>
          <w:szCs w:val="24"/>
        </w:rPr>
        <w:t xml:space="preserve">Тетяна Сергіївна – кандидат геологічних наук, науковий співробітник, листопад 2024 р. </w:t>
      </w:r>
    </w:p>
    <w:p w14:paraId="44F589A4" w14:textId="12E126EA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ГУЛЬКО </w:t>
      </w:r>
      <w:r w:rsidR="001D3743" w:rsidRPr="009620DA">
        <w:rPr>
          <w:sz w:val="24"/>
          <w:szCs w:val="24"/>
        </w:rPr>
        <w:t>Володимир Володимирович – доктор філософії, молодший науковий співробітник</w:t>
      </w:r>
      <w:r w:rsidR="00062EF2" w:rsidRPr="009620DA">
        <w:rPr>
          <w:sz w:val="24"/>
          <w:szCs w:val="24"/>
        </w:rPr>
        <w:t>,</w:t>
      </w:r>
      <w:r w:rsidR="001D3743" w:rsidRPr="009620DA">
        <w:rPr>
          <w:sz w:val="24"/>
          <w:szCs w:val="24"/>
        </w:rPr>
        <w:t xml:space="preserve"> листопад 2024 р.</w:t>
      </w:r>
      <w:r w:rsidR="00A12AC2" w:rsidRPr="009620DA">
        <w:rPr>
          <w:sz w:val="24"/>
          <w:szCs w:val="24"/>
        </w:rPr>
        <w:t xml:space="preserve"> </w:t>
      </w:r>
    </w:p>
    <w:p w14:paraId="1AAE2BBE" w14:textId="5D53F79D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ХОМИЧ </w:t>
      </w:r>
      <w:r w:rsidR="001D3743" w:rsidRPr="009620DA">
        <w:rPr>
          <w:sz w:val="24"/>
          <w:szCs w:val="24"/>
        </w:rPr>
        <w:t>Юрій Євгенович – аспірант,</w:t>
      </w:r>
      <w:r w:rsidR="00A12AC2" w:rsidRPr="009620DA">
        <w:rPr>
          <w:sz w:val="24"/>
          <w:szCs w:val="24"/>
        </w:rPr>
        <w:t xml:space="preserve"> </w:t>
      </w:r>
      <w:r w:rsidR="001D3743" w:rsidRPr="009620DA">
        <w:rPr>
          <w:sz w:val="24"/>
          <w:szCs w:val="24"/>
        </w:rPr>
        <w:t>листопад 2024 р.</w:t>
      </w:r>
    </w:p>
    <w:p w14:paraId="3463706E" w14:textId="60CBEFE2" w:rsidR="001D3743" w:rsidRPr="009620DA" w:rsidRDefault="001D3743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геології і геохімії</w:t>
      </w:r>
      <w:r w:rsidR="00A12AC2" w:rsidRPr="009620DA">
        <w:rPr>
          <w:sz w:val="24"/>
          <w:szCs w:val="24"/>
        </w:rPr>
        <w:t xml:space="preserve"> </w:t>
      </w:r>
      <w:r w:rsidRPr="009620DA">
        <w:rPr>
          <w:sz w:val="24"/>
          <w:szCs w:val="24"/>
        </w:rPr>
        <w:t>горючих копалин</w:t>
      </w:r>
      <w:r w:rsidR="00A12AC2" w:rsidRPr="009620DA">
        <w:rPr>
          <w:sz w:val="24"/>
          <w:szCs w:val="24"/>
        </w:rPr>
        <w:t xml:space="preserve"> </w:t>
      </w:r>
      <w:r w:rsidRPr="009620DA">
        <w:rPr>
          <w:sz w:val="24"/>
          <w:szCs w:val="24"/>
        </w:rPr>
        <w:t>НАН України</w:t>
      </w:r>
    </w:p>
    <w:p w14:paraId="65DCFBE8" w14:textId="29CB95F5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СЕНІВ </w:t>
      </w:r>
      <w:r w:rsidR="001D3743" w:rsidRPr="009620DA">
        <w:rPr>
          <w:sz w:val="24"/>
          <w:szCs w:val="24"/>
        </w:rPr>
        <w:t>Оксана Романівна – провідний інженер, травень 2024 р.</w:t>
      </w:r>
    </w:p>
    <w:p w14:paraId="30A425D7" w14:textId="0113917A" w:rsidR="001D3743" w:rsidRPr="009620DA" w:rsidRDefault="001D3743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наукова установа «Центр проблем морської геології,</w:t>
      </w:r>
      <w:r w:rsidRPr="009620DA">
        <w:rPr>
          <w:sz w:val="24"/>
          <w:szCs w:val="24"/>
        </w:rPr>
        <w:br/>
        <w:t>геоекології та осадового рудоутворення НАН України»</w:t>
      </w:r>
    </w:p>
    <w:p w14:paraId="244C795B" w14:textId="629E8C7D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ШУРАЄВ </w:t>
      </w:r>
      <w:r w:rsidR="001D3743" w:rsidRPr="009620DA">
        <w:rPr>
          <w:sz w:val="24"/>
          <w:szCs w:val="24"/>
        </w:rPr>
        <w:t>Ігор Миколайович – кандидат геологічних наук, вчений секретар, травень 2024</w:t>
      </w:r>
      <w:r w:rsidR="00062EF2" w:rsidRPr="009620DA">
        <w:rPr>
          <w:sz w:val="24"/>
          <w:szCs w:val="24"/>
        </w:rPr>
        <w:t> </w:t>
      </w:r>
      <w:r w:rsidR="001D3743" w:rsidRPr="009620DA">
        <w:rPr>
          <w:sz w:val="24"/>
          <w:szCs w:val="24"/>
        </w:rPr>
        <w:t>р.</w:t>
      </w:r>
    </w:p>
    <w:p w14:paraId="24D86024" w14:textId="77777777" w:rsidR="001D3743" w:rsidRPr="009620DA" w:rsidRDefault="001D3743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проблем математичних машин і систем НАН України</w:t>
      </w:r>
    </w:p>
    <w:p w14:paraId="1BED14E1" w14:textId="7E4D07F8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КОВАЛЕЦЬ </w:t>
      </w:r>
      <w:r w:rsidR="001D3743" w:rsidRPr="009620DA">
        <w:rPr>
          <w:sz w:val="24"/>
          <w:szCs w:val="24"/>
        </w:rPr>
        <w:t xml:space="preserve">Катерина Іванівна – </w:t>
      </w:r>
      <w:r w:rsidR="00520E18" w:rsidRPr="009620DA">
        <w:rPr>
          <w:sz w:val="24"/>
          <w:szCs w:val="24"/>
        </w:rPr>
        <w:t>аспірант</w:t>
      </w:r>
      <w:r w:rsidR="001D3743" w:rsidRPr="009620DA">
        <w:rPr>
          <w:sz w:val="24"/>
          <w:szCs w:val="24"/>
        </w:rPr>
        <w:t>, травень 2024 р.</w:t>
      </w:r>
    </w:p>
    <w:p w14:paraId="424EE509" w14:textId="704DA591" w:rsidR="001D3743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СМАЛІЙ </w:t>
      </w:r>
      <w:r w:rsidR="001D3743" w:rsidRPr="009620DA">
        <w:rPr>
          <w:sz w:val="24"/>
          <w:szCs w:val="24"/>
        </w:rPr>
        <w:t>Василь Вікторович – аспірант, листопад 2023 р.</w:t>
      </w:r>
    </w:p>
    <w:p w14:paraId="45AB38D7" w14:textId="0B8D68CE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ШРУБКОВСЬКИЙ </w:t>
      </w:r>
      <w:r w:rsidR="001D3743" w:rsidRPr="009620DA">
        <w:rPr>
          <w:sz w:val="24"/>
          <w:szCs w:val="24"/>
        </w:rPr>
        <w:t>Олександр Віталійович – аспірант, травень 2024 р.</w:t>
      </w:r>
    </w:p>
    <w:p w14:paraId="055B5929" w14:textId="164FD2CC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bookmarkStart w:id="3" w:name="_Toc449004922"/>
      <w:r w:rsidRPr="009620DA">
        <w:rPr>
          <w:rFonts w:ascii="Times New Roman" w:hAnsi="Times New Roman"/>
          <w:spacing w:val="-6"/>
          <w:sz w:val="24"/>
          <w:szCs w:val="24"/>
        </w:rPr>
        <w:t>ВІДДІЛЕННЯ МАТЕРІАЛОЗНАВСТВА НАН УКРАЇНИ</w:t>
      </w:r>
      <w:bookmarkEnd w:id="3"/>
    </w:p>
    <w:p w14:paraId="08033C98" w14:textId="77777777" w:rsidR="00A96FB0" w:rsidRPr="009620DA" w:rsidRDefault="00A96FB0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електрозварювання ім. Є.О. Патона НАН України</w:t>
      </w:r>
    </w:p>
    <w:p w14:paraId="4424E451" w14:textId="24D72E0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БАРАБАШ </w:t>
      </w:r>
      <w:r w:rsidR="00A96FB0" w:rsidRPr="009620DA">
        <w:rPr>
          <w:sz w:val="24"/>
          <w:szCs w:val="24"/>
        </w:rPr>
        <w:t>Володимир Валерійович – аспірант, листопад 2023 р.</w:t>
      </w:r>
    </w:p>
    <w:p w14:paraId="028269B0" w14:textId="02FBDF8B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 xml:space="preserve">ВОЙТЕНКО </w:t>
      </w:r>
      <w:r w:rsidR="00A96FB0" w:rsidRPr="009620DA">
        <w:rPr>
          <w:sz w:val="24"/>
          <w:szCs w:val="24"/>
        </w:rPr>
        <w:t>Олександр Миколайович – доктор філософії, старший науковий співробітник, листопад 2023 р.</w:t>
      </w:r>
    </w:p>
    <w:p w14:paraId="002896EA" w14:textId="1A707D48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КОВАЛЬЧУК </w:t>
      </w:r>
      <w:r w:rsidR="00A96FB0" w:rsidRPr="009620DA">
        <w:rPr>
          <w:sz w:val="24"/>
          <w:szCs w:val="24"/>
        </w:rPr>
        <w:t>Максим Олександрович – доктор філософії, молодший науковий співробітник, травень 2025 р.</w:t>
      </w:r>
    </w:p>
    <w:p w14:paraId="5D8B3ADA" w14:textId="0E15EC2D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НОВОДРАНОВ </w:t>
      </w:r>
      <w:r w:rsidR="00A96FB0" w:rsidRPr="009620DA">
        <w:rPr>
          <w:sz w:val="24"/>
          <w:szCs w:val="24"/>
        </w:rPr>
        <w:t>Артур Сергійович – аспірант,</w:t>
      </w:r>
      <w:r w:rsidR="00A12AC2" w:rsidRPr="009620DA">
        <w:rPr>
          <w:sz w:val="24"/>
          <w:szCs w:val="24"/>
        </w:rPr>
        <w:t xml:space="preserve"> </w:t>
      </w:r>
      <w:r w:rsidR="00A96FB0" w:rsidRPr="009620DA">
        <w:rPr>
          <w:sz w:val="24"/>
          <w:szCs w:val="24"/>
        </w:rPr>
        <w:t>листопад 2024 р.</w:t>
      </w:r>
    </w:p>
    <w:p w14:paraId="3F949923" w14:textId="1EB8CBBF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СОКОЛОВСЬКИЙ </w:t>
      </w:r>
      <w:r w:rsidR="00A96FB0" w:rsidRPr="009620DA">
        <w:rPr>
          <w:sz w:val="24"/>
          <w:szCs w:val="24"/>
        </w:rPr>
        <w:t>Микола Володимирович – аспірант, листопад 2024 р.</w:t>
      </w:r>
    </w:p>
    <w:p w14:paraId="69EE3AD9" w14:textId="79E448A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СТРОГОНОВ </w:t>
      </w:r>
      <w:r w:rsidR="00A96FB0" w:rsidRPr="009620DA">
        <w:rPr>
          <w:sz w:val="24"/>
          <w:szCs w:val="24"/>
        </w:rPr>
        <w:t>Дмитро Вадимович – доктор філософії, старший науковий співробітник,</w:t>
      </w:r>
      <w:r w:rsidR="00A12AC2" w:rsidRPr="009620DA">
        <w:rPr>
          <w:sz w:val="24"/>
          <w:szCs w:val="24"/>
        </w:rPr>
        <w:t xml:space="preserve"> </w:t>
      </w:r>
      <w:r w:rsidR="00A96FB0" w:rsidRPr="009620DA">
        <w:rPr>
          <w:sz w:val="24"/>
          <w:szCs w:val="24"/>
        </w:rPr>
        <w:t>листопад 2024 р.</w:t>
      </w:r>
    </w:p>
    <w:p w14:paraId="0C954414" w14:textId="1A0126FB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СЕЛІН </w:t>
      </w:r>
      <w:r w:rsidR="00A96FB0" w:rsidRPr="009620DA">
        <w:rPr>
          <w:sz w:val="24"/>
          <w:szCs w:val="24"/>
        </w:rPr>
        <w:t>Роман Володимирович – кандидат технічних наук, старший науковий співробітник, листопад</w:t>
      </w:r>
      <w:r w:rsidR="00A12AC2" w:rsidRPr="009620DA">
        <w:rPr>
          <w:sz w:val="24"/>
          <w:szCs w:val="24"/>
        </w:rPr>
        <w:t xml:space="preserve"> </w:t>
      </w:r>
      <w:r w:rsidR="00A96FB0" w:rsidRPr="009620DA">
        <w:rPr>
          <w:sz w:val="24"/>
          <w:szCs w:val="24"/>
        </w:rPr>
        <w:t>2023 р.</w:t>
      </w:r>
    </w:p>
    <w:p w14:paraId="14CC1768" w14:textId="2EEE250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ХАРЧЕНКО </w:t>
      </w:r>
      <w:r w:rsidR="00A96FB0" w:rsidRPr="009620DA">
        <w:rPr>
          <w:sz w:val="24"/>
          <w:szCs w:val="24"/>
        </w:rPr>
        <w:t xml:space="preserve">Юлія Олексіївна – </w:t>
      </w:r>
      <w:r w:rsidR="00520E18" w:rsidRPr="009620DA">
        <w:rPr>
          <w:sz w:val="24"/>
          <w:szCs w:val="24"/>
        </w:rPr>
        <w:t>аспірант</w:t>
      </w:r>
      <w:r w:rsidR="00A96FB0" w:rsidRPr="009620DA">
        <w:rPr>
          <w:sz w:val="24"/>
          <w:szCs w:val="24"/>
        </w:rPr>
        <w:t>, травень 2024 р.</w:t>
      </w:r>
    </w:p>
    <w:p w14:paraId="50EDCF57" w14:textId="40EC194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ХОХЛОВ </w:t>
      </w:r>
      <w:r w:rsidR="00A96FB0" w:rsidRPr="009620DA">
        <w:rPr>
          <w:sz w:val="24"/>
          <w:szCs w:val="24"/>
        </w:rPr>
        <w:t>Максим Андрійович – кандидат технічних наук, старший науковий співробітник, травень 2024 р.</w:t>
      </w:r>
    </w:p>
    <w:p w14:paraId="35A4FBC0" w14:textId="7B54691C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ЮРЧЕНКО </w:t>
      </w:r>
      <w:r w:rsidR="00A96FB0" w:rsidRPr="009620DA">
        <w:rPr>
          <w:sz w:val="24"/>
          <w:szCs w:val="24"/>
        </w:rPr>
        <w:t>Юрій Вікторович – аспірант, травень 2024 р.</w:t>
      </w:r>
    </w:p>
    <w:p w14:paraId="5569E2E9" w14:textId="77777777" w:rsidR="00A96FB0" w:rsidRPr="009620DA" w:rsidRDefault="00A96FB0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проблем матеріалознавства ім. І.М. Францевича НАН України</w:t>
      </w:r>
    </w:p>
    <w:p w14:paraId="5723F7B5" w14:textId="108EEEA5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АТАМАНЧУК </w:t>
      </w:r>
      <w:r w:rsidR="00A96FB0" w:rsidRPr="009620DA">
        <w:rPr>
          <w:sz w:val="24"/>
          <w:szCs w:val="24"/>
        </w:rPr>
        <w:t>Аліса Русланівна – доктор філософії,</w:t>
      </w:r>
      <w:r w:rsidR="00A12AC2" w:rsidRPr="009620DA">
        <w:rPr>
          <w:sz w:val="24"/>
          <w:szCs w:val="24"/>
        </w:rPr>
        <w:t xml:space="preserve"> </w:t>
      </w:r>
      <w:r w:rsidR="00A96FB0" w:rsidRPr="009620DA">
        <w:rPr>
          <w:sz w:val="24"/>
          <w:szCs w:val="24"/>
        </w:rPr>
        <w:t>науковий співробітник, травень 2025 р.</w:t>
      </w:r>
    </w:p>
    <w:p w14:paraId="2BD79EA1" w14:textId="75F468E6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БАЙБАРА </w:t>
      </w:r>
      <w:r w:rsidR="00A96FB0" w:rsidRPr="009620DA">
        <w:rPr>
          <w:sz w:val="24"/>
          <w:szCs w:val="24"/>
        </w:rPr>
        <w:t>Олексій Євгенович – кандидат фізико-математичних наук, науковий співробітник, листопад 2023 р.</w:t>
      </w:r>
    </w:p>
    <w:p w14:paraId="71BAD203" w14:textId="35A4F92D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КОЛОМІЄЦЬ </w:t>
      </w:r>
      <w:r w:rsidR="00A96FB0" w:rsidRPr="009620DA">
        <w:rPr>
          <w:sz w:val="24"/>
          <w:szCs w:val="24"/>
        </w:rPr>
        <w:t>Володимир Володимирович – науковий співробітник, листопад 2024 р.</w:t>
      </w:r>
    </w:p>
    <w:p w14:paraId="55A5EDE8" w14:textId="7D36770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МИСЛИВЧЕНКО </w:t>
      </w:r>
      <w:r w:rsidR="00A96FB0" w:rsidRPr="009620DA">
        <w:rPr>
          <w:sz w:val="24"/>
          <w:szCs w:val="24"/>
        </w:rPr>
        <w:t>Олександр Миколайович – кандидат технічних наук, старший науковий співробітник, травень 2025 р.</w:t>
      </w:r>
    </w:p>
    <w:p w14:paraId="1DDE5FC6" w14:textId="589F08A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ПОЛЯКОВ </w:t>
      </w:r>
      <w:r w:rsidR="00A96FB0" w:rsidRPr="009620DA">
        <w:rPr>
          <w:sz w:val="24"/>
          <w:szCs w:val="24"/>
        </w:rPr>
        <w:t>Ігор Анатолійович – кандидат технічних наук, науковий співробітник, травень 2025 р.</w:t>
      </w:r>
    </w:p>
    <w:p w14:paraId="471C8182" w14:textId="64AC2F3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ПОЛІШКО </w:t>
      </w:r>
      <w:r w:rsidR="00A96FB0" w:rsidRPr="009620DA">
        <w:rPr>
          <w:sz w:val="24"/>
          <w:szCs w:val="24"/>
        </w:rPr>
        <w:t>Ігор Олександрович – науковий співробітник, травень 2024 р.</w:t>
      </w:r>
    </w:p>
    <w:p w14:paraId="64AB2995" w14:textId="4C6AA1FE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СИНИЦЯ </w:t>
      </w:r>
      <w:r w:rsidR="00A96FB0" w:rsidRPr="009620DA">
        <w:rPr>
          <w:sz w:val="24"/>
          <w:szCs w:val="24"/>
        </w:rPr>
        <w:t>Анна Олександрівна – доктор філософії, науковий співробітник, листопад 2023 р.</w:t>
      </w:r>
    </w:p>
    <w:p w14:paraId="3334CD61" w14:textId="6DA59171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ЧУДІНОВИЧ </w:t>
      </w:r>
      <w:r w:rsidR="00A96FB0" w:rsidRPr="009620DA">
        <w:rPr>
          <w:sz w:val="24"/>
          <w:szCs w:val="24"/>
        </w:rPr>
        <w:t xml:space="preserve">Ольга Василівна – кандидат хімічних наук, старший </w:t>
      </w:r>
      <w:r w:rsidR="00062EF2" w:rsidRPr="009620DA">
        <w:rPr>
          <w:sz w:val="24"/>
          <w:szCs w:val="24"/>
        </w:rPr>
        <w:t>науковий співробітник</w:t>
      </w:r>
      <w:r w:rsidR="00A96FB0" w:rsidRPr="009620DA">
        <w:rPr>
          <w:sz w:val="24"/>
          <w:szCs w:val="24"/>
        </w:rPr>
        <w:t>, листопад 2024 р.</w:t>
      </w:r>
    </w:p>
    <w:p w14:paraId="771EB16C" w14:textId="697BC6A4" w:rsidR="00A96FB0" w:rsidRPr="009620DA" w:rsidRDefault="00A96FB0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надтвердих матеріалів ім. В.М.</w:t>
      </w:r>
      <w:r w:rsidR="00062EF2" w:rsidRPr="009620DA">
        <w:rPr>
          <w:sz w:val="24"/>
          <w:szCs w:val="24"/>
        </w:rPr>
        <w:t> </w:t>
      </w:r>
      <w:r w:rsidRPr="009620DA">
        <w:rPr>
          <w:sz w:val="24"/>
          <w:szCs w:val="24"/>
        </w:rPr>
        <w:t>Бакуля НАН України</w:t>
      </w:r>
    </w:p>
    <w:p w14:paraId="2862F2DA" w14:textId="653CC1AB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ВЄНІКОВ </w:t>
      </w:r>
      <w:r w:rsidR="00A96FB0" w:rsidRPr="009620DA">
        <w:rPr>
          <w:sz w:val="24"/>
          <w:szCs w:val="24"/>
        </w:rPr>
        <w:t>Владислав Олександрович – аспірант, листопад 2024 р.</w:t>
      </w:r>
    </w:p>
    <w:p w14:paraId="05588A64" w14:textId="21451A19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ПАЦИК </w:t>
      </w:r>
      <w:r w:rsidR="00A96FB0" w:rsidRPr="009620DA">
        <w:rPr>
          <w:sz w:val="24"/>
          <w:szCs w:val="24"/>
        </w:rPr>
        <w:t>Андрій Миколайович – аспірант, травень 2025 р.</w:t>
      </w:r>
    </w:p>
    <w:p w14:paraId="16CE5B2F" w14:textId="77777777" w:rsidR="00A96FB0" w:rsidRPr="009620DA" w:rsidRDefault="00A96FB0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Фізико-технологічний інститут металів та сплавів НАН України</w:t>
      </w:r>
    </w:p>
    <w:p w14:paraId="0A7097CF" w14:textId="5E6B72D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КВАСНИЦЬКА </w:t>
      </w:r>
      <w:r w:rsidR="00A96FB0" w:rsidRPr="009620DA">
        <w:rPr>
          <w:sz w:val="24"/>
          <w:szCs w:val="24"/>
        </w:rPr>
        <w:t xml:space="preserve">Катерина Геннадіївна – </w:t>
      </w:r>
      <w:r w:rsidR="00520E18" w:rsidRPr="009620DA">
        <w:rPr>
          <w:sz w:val="24"/>
          <w:szCs w:val="24"/>
        </w:rPr>
        <w:t>аспірант</w:t>
      </w:r>
      <w:r w:rsidR="00A96FB0" w:rsidRPr="009620DA">
        <w:rPr>
          <w:sz w:val="24"/>
          <w:szCs w:val="24"/>
        </w:rPr>
        <w:t>, листопад 2023 р.</w:t>
      </w:r>
    </w:p>
    <w:p w14:paraId="0606E847" w14:textId="664E9472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ЛІХАЦЬКИЙ </w:t>
      </w:r>
      <w:r w:rsidR="00A96FB0" w:rsidRPr="009620DA">
        <w:rPr>
          <w:sz w:val="24"/>
          <w:szCs w:val="24"/>
        </w:rPr>
        <w:t>Річард Федорович – доктор філософії, молодший</w:t>
      </w:r>
      <w:r w:rsidR="00A12AC2" w:rsidRPr="009620DA">
        <w:rPr>
          <w:sz w:val="24"/>
          <w:szCs w:val="24"/>
        </w:rPr>
        <w:t xml:space="preserve"> </w:t>
      </w:r>
      <w:r w:rsidR="00A96FB0" w:rsidRPr="009620DA">
        <w:rPr>
          <w:sz w:val="24"/>
          <w:szCs w:val="24"/>
        </w:rPr>
        <w:t>науковий співробітник, листопад 2024 р.</w:t>
      </w:r>
    </w:p>
    <w:p w14:paraId="74F785F6" w14:textId="62872E87" w:rsidR="00EA38A1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НЕЙМА </w:t>
      </w:r>
      <w:r w:rsidR="00A96FB0" w:rsidRPr="009620DA">
        <w:rPr>
          <w:sz w:val="24"/>
          <w:szCs w:val="24"/>
        </w:rPr>
        <w:t xml:space="preserve">Олександр Володимирович – молодший науковий співробітник, </w:t>
      </w:r>
      <w:r w:rsidR="00A96FB0" w:rsidRPr="00AF03CD">
        <w:rPr>
          <w:sz w:val="22"/>
        </w:rPr>
        <w:t>травень 2024 р.</w:t>
      </w:r>
    </w:p>
    <w:p w14:paraId="56132D08" w14:textId="4C145C92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ПАРХОМЧУК </w:t>
      </w:r>
      <w:r w:rsidR="00A96FB0" w:rsidRPr="009620DA">
        <w:rPr>
          <w:sz w:val="24"/>
          <w:szCs w:val="24"/>
        </w:rPr>
        <w:t>Жанна В</w:t>
      </w:r>
      <w:r w:rsidR="00062EF2" w:rsidRPr="009620DA">
        <w:rPr>
          <w:sz w:val="24"/>
          <w:szCs w:val="24"/>
        </w:rPr>
        <w:t>’</w:t>
      </w:r>
      <w:r w:rsidR="00A96FB0" w:rsidRPr="009620DA">
        <w:rPr>
          <w:sz w:val="24"/>
          <w:szCs w:val="24"/>
        </w:rPr>
        <w:t>ячеславівна – кандидат технічних наук, старший науковий співробітник, листопад 2024 р.</w:t>
      </w:r>
    </w:p>
    <w:p w14:paraId="55AF1DEB" w14:textId="77777777" w:rsidR="00A96FB0" w:rsidRPr="009620DA" w:rsidRDefault="00A96FB0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Фізико-механічний інститут ім. Г.В. Карпенка НАН України</w:t>
      </w:r>
    </w:p>
    <w:p w14:paraId="304EB788" w14:textId="622E27B7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ВЕНГРИНЮК </w:t>
      </w:r>
      <w:r w:rsidR="00A96FB0" w:rsidRPr="009620DA">
        <w:rPr>
          <w:sz w:val="24"/>
          <w:szCs w:val="24"/>
        </w:rPr>
        <w:t>Олег Ігорович – молодший науковий співробітник, травень 2024 р.</w:t>
      </w:r>
    </w:p>
    <w:p w14:paraId="7577E739" w14:textId="46FEF8C4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ДАНИЛЬЧУК </w:t>
      </w:r>
      <w:r w:rsidR="00A96FB0" w:rsidRPr="009620DA">
        <w:rPr>
          <w:sz w:val="24"/>
          <w:szCs w:val="24"/>
        </w:rPr>
        <w:t xml:space="preserve">Максим Володимирович – аспірант, травень 2024 р. </w:t>
      </w:r>
    </w:p>
    <w:p w14:paraId="6C352470" w14:textId="77A996B7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ДЕМЯНЧУК </w:t>
      </w:r>
      <w:r w:rsidR="00A96FB0" w:rsidRPr="009620DA">
        <w:rPr>
          <w:sz w:val="24"/>
          <w:szCs w:val="24"/>
        </w:rPr>
        <w:t>Дмитро Олександрович – аспірант, листопад 2024 р.</w:t>
      </w:r>
    </w:p>
    <w:p w14:paraId="3ECC565B" w14:textId="13C909F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КОНОНЮК </w:t>
      </w:r>
      <w:r w:rsidR="00A96FB0" w:rsidRPr="009620DA">
        <w:rPr>
          <w:sz w:val="24"/>
          <w:szCs w:val="24"/>
        </w:rPr>
        <w:t>Олександр Петрович – науковий співробітник, травень 2024 р.</w:t>
      </w:r>
    </w:p>
    <w:p w14:paraId="32F0A016" w14:textId="42BD98F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ЛАВРИСЬ </w:t>
      </w:r>
      <w:r w:rsidR="00A96FB0" w:rsidRPr="009620DA">
        <w:rPr>
          <w:sz w:val="24"/>
          <w:szCs w:val="24"/>
        </w:rPr>
        <w:t>Сергій Мирославович – кандидат технічних наук, старший науковий співробітник, листопад 2023 р.</w:t>
      </w:r>
    </w:p>
    <w:p w14:paraId="584E484E" w14:textId="2EABA66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 xml:space="preserve">СЛЄПКО </w:t>
      </w:r>
      <w:r w:rsidR="00A96FB0" w:rsidRPr="009620DA">
        <w:rPr>
          <w:sz w:val="24"/>
          <w:szCs w:val="24"/>
        </w:rPr>
        <w:t>Роман Тарасович – доктор філософії, молодший науковий співробітник, травень 2024 р.</w:t>
      </w:r>
    </w:p>
    <w:p w14:paraId="6EEA6799" w14:textId="17251E5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СОБОДОШ </w:t>
      </w:r>
      <w:r w:rsidR="00A96FB0" w:rsidRPr="009620DA">
        <w:rPr>
          <w:sz w:val="24"/>
          <w:szCs w:val="24"/>
        </w:rPr>
        <w:t xml:space="preserve">Наталія Йосипівна – </w:t>
      </w:r>
      <w:r w:rsidR="00520E18" w:rsidRPr="009620DA">
        <w:rPr>
          <w:sz w:val="24"/>
          <w:szCs w:val="24"/>
        </w:rPr>
        <w:t>аспірант</w:t>
      </w:r>
      <w:r w:rsidR="00A96FB0" w:rsidRPr="009620DA">
        <w:rPr>
          <w:sz w:val="24"/>
          <w:szCs w:val="24"/>
        </w:rPr>
        <w:t>, листопад 2023 р.</w:t>
      </w:r>
    </w:p>
    <w:p w14:paraId="4545F930" w14:textId="422E38D1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СОВ’ЯК </w:t>
      </w:r>
      <w:r w:rsidR="00A96FB0" w:rsidRPr="009620DA">
        <w:rPr>
          <w:sz w:val="24"/>
          <w:szCs w:val="24"/>
        </w:rPr>
        <w:t xml:space="preserve">Іванна Миколаївна – </w:t>
      </w:r>
      <w:r w:rsidR="00520E18" w:rsidRPr="009620DA">
        <w:rPr>
          <w:sz w:val="24"/>
          <w:szCs w:val="24"/>
        </w:rPr>
        <w:t>аспірант</w:t>
      </w:r>
      <w:r w:rsidR="00A96FB0" w:rsidRPr="009620DA">
        <w:rPr>
          <w:sz w:val="24"/>
          <w:szCs w:val="24"/>
        </w:rPr>
        <w:t xml:space="preserve">, листопад 2024 р. </w:t>
      </w:r>
    </w:p>
    <w:p w14:paraId="4056837D" w14:textId="52458856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СОЛОВЕЙ </w:t>
      </w:r>
      <w:r w:rsidR="00A96FB0" w:rsidRPr="009620DA">
        <w:rPr>
          <w:sz w:val="24"/>
          <w:szCs w:val="24"/>
        </w:rPr>
        <w:t>Петро Русланович – аспірант, травень 2024 р.</w:t>
      </w:r>
    </w:p>
    <w:p w14:paraId="68D0B248" w14:textId="28758AB1" w:rsidR="00A96FB0" w:rsidRPr="009620DA" w:rsidRDefault="00A96FB0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чорної металургії ім. З.І. Некрасова НАН України</w:t>
      </w:r>
    </w:p>
    <w:p w14:paraId="29546A52" w14:textId="32C2DE8D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ПОВОРОТНЯ </w:t>
      </w:r>
      <w:r w:rsidR="00A96FB0" w:rsidRPr="009620DA">
        <w:rPr>
          <w:sz w:val="24"/>
          <w:szCs w:val="24"/>
        </w:rPr>
        <w:t>Ірина Романівна – кандидат технічних наук, науковий співробітник, листопад 2024 р.</w:t>
      </w:r>
    </w:p>
    <w:p w14:paraId="267F906D" w14:textId="11B75DD0" w:rsidR="00A96FB0" w:rsidRPr="009620DA" w:rsidRDefault="00A96FB0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 xml:space="preserve">ДНУ </w:t>
      </w:r>
      <w:r w:rsidR="00062EF2" w:rsidRPr="009620DA">
        <w:rPr>
          <w:sz w:val="24"/>
          <w:szCs w:val="24"/>
        </w:rPr>
        <w:t>«</w:t>
      </w:r>
      <w:r w:rsidRPr="009620DA">
        <w:rPr>
          <w:sz w:val="24"/>
          <w:szCs w:val="24"/>
        </w:rPr>
        <w:t>НТК «Інститут монокристалів» НАН України</w:t>
      </w:r>
    </w:p>
    <w:p w14:paraId="45A4C12C" w14:textId="28BFF64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ВОВСЯНІКЕР </w:t>
      </w:r>
      <w:r w:rsidR="00A96FB0" w:rsidRPr="009620DA">
        <w:rPr>
          <w:sz w:val="24"/>
          <w:szCs w:val="24"/>
        </w:rPr>
        <w:t>Марк Юхимович – аспірант, листопад 2024 р.</w:t>
      </w:r>
    </w:p>
    <w:p w14:paraId="23202EBC" w14:textId="410F25CA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КРЕЧ </w:t>
      </w:r>
      <w:r w:rsidR="00A96FB0" w:rsidRPr="009620DA">
        <w:rPr>
          <w:sz w:val="24"/>
          <w:szCs w:val="24"/>
        </w:rPr>
        <w:t>Антон Владиславович – кандидат технічних наук, завідувач відділу, листопад 2024 р.</w:t>
      </w:r>
    </w:p>
    <w:p w14:paraId="322C808B" w14:textId="661FE90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МЯСНІКОВА </w:t>
      </w:r>
      <w:r w:rsidR="00A96FB0" w:rsidRPr="009620DA">
        <w:rPr>
          <w:sz w:val="24"/>
          <w:szCs w:val="24"/>
        </w:rPr>
        <w:t xml:space="preserve">Дар’я Юріївна – </w:t>
      </w:r>
      <w:r w:rsidR="00520E18" w:rsidRPr="009620DA">
        <w:rPr>
          <w:sz w:val="24"/>
          <w:szCs w:val="24"/>
        </w:rPr>
        <w:t>аспірант</w:t>
      </w:r>
      <w:r w:rsidR="00A96FB0" w:rsidRPr="009620DA">
        <w:rPr>
          <w:sz w:val="24"/>
          <w:szCs w:val="24"/>
        </w:rPr>
        <w:t>, листопад 2024 р.</w:t>
      </w:r>
    </w:p>
    <w:p w14:paraId="334D256D" w14:textId="2BC5042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РЕБРОВ </w:t>
      </w:r>
      <w:r w:rsidR="00A96FB0" w:rsidRPr="009620DA">
        <w:rPr>
          <w:sz w:val="24"/>
          <w:szCs w:val="24"/>
        </w:rPr>
        <w:t>Олександр Леонідович – доктор</w:t>
      </w:r>
      <w:r w:rsidR="00A12AC2" w:rsidRPr="009620DA">
        <w:rPr>
          <w:sz w:val="24"/>
          <w:szCs w:val="24"/>
        </w:rPr>
        <w:t xml:space="preserve"> </w:t>
      </w:r>
      <w:r w:rsidR="00A96FB0" w:rsidRPr="009620DA">
        <w:rPr>
          <w:sz w:val="24"/>
          <w:szCs w:val="24"/>
        </w:rPr>
        <w:t>філософії, старший науковий співробітник, листопад 2024 р.</w:t>
      </w:r>
    </w:p>
    <w:p w14:paraId="2A8C9089" w14:textId="2AAD82CE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САМОЙЛОВ </w:t>
      </w:r>
      <w:r w:rsidR="00A96FB0" w:rsidRPr="009620DA">
        <w:rPr>
          <w:sz w:val="24"/>
          <w:szCs w:val="24"/>
        </w:rPr>
        <w:t>Олександр Миколайович – кандидат фізико-математичних наук, в.о. старшого наукового співробітника, травень 2024 р.</w:t>
      </w:r>
    </w:p>
    <w:p w14:paraId="6D919941" w14:textId="0C82D715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ХРОМЮК </w:t>
      </w:r>
      <w:r w:rsidR="00A96FB0" w:rsidRPr="009620DA">
        <w:rPr>
          <w:sz w:val="24"/>
          <w:szCs w:val="24"/>
        </w:rPr>
        <w:t>Іларіон Федорович – доктор</w:t>
      </w:r>
      <w:r w:rsidR="00A12AC2" w:rsidRPr="009620DA">
        <w:rPr>
          <w:sz w:val="24"/>
          <w:szCs w:val="24"/>
        </w:rPr>
        <w:t xml:space="preserve"> </w:t>
      </w:r>
      <w:r w:rsidR="00A96FB0" w:rsidRPr="009620DA">
        <w:rPr>
          <w:sz w:val="24"/>
          <w:szCs w:val="24"/>
        </w:rPr>
        <w:t>філософії, молодший</w:t>
      </w:r>
      <w:r w:rsidR="00A12AC2" w:rsidRPr="009620DA">
        <w:rPr>
          <w:sz w:val="24"/>
          <w:szCs w:val="24"/>
        </w:rPr>
        <w:t xml:space="preserve"> </w:t>
      </w:r>
      <w:r w:rsidR="00A96FB0" w:rsidRPr="009620DA">
        <w:rPr>
          <w:sz w:val="24"/>
          <w:szCs w:val="24"/>
        </w:rPr>
        <w:t>науковий співробітник, листопад 2024 р.</w:t>
      </w:r>
    </w:p>
    <w:p w14:paraId="20A5F996" w14:textId="255C339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ЧЕРНОМОРЕЦЬ </w:t>
      </w:r>
      <w:r w:rsidR="00A96FB0" w:rsidRPr="009620DA">
        <w:rPr>
          <w:sz w:val="24"/>
          <w:szCs w:val="24"/>
        </w:rPr>
        <w:t xml:space="preserve">Дарія Григорівна – </w:t>
      </w:r>
      <w:r w:rsidR="00520E18" w:rsidRPr="009620DA">
        <w:rPr>
          <w:sz w:val="24"/>
          <w:szCs w:val="24"/>
        </w:rPr>
        <w:t>аспірант</w:t>
      </w:r>
      <w:r w:rsidR="00A96FB0" w:rsidRPr="009620DA">
        <w:rPr>
          <w:sz w:val="24"/>
          <w:szCs w:val="24"/>
        </w:rPr>
        <w:t>, травень 2025 р.</w:t>
      </w:r>
    </w:p>
    <w:p w14:paraId="7D58BDF7" w14:textId="4E49D43C" w:rsidR="00A96FB0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ШАПОШНИК </w:t>
      </w:r>
      <w:r w:rsidR="00A96FB0" w:rsidRPr="009620DA">
        <w:rPr>
          <w:sz w:val="24"/>
          <w:szCs w:val="24"/>
        </w:rPr>
        <w:t>Анна Миколаївна – кандидат хімічних наук, молодший науковий співробітник, травень 2024 р.</w:t>
      </w:r>
    </w:p>
    <w:p w14:paraId="507CA19E" w14:textId="77777777" w:rsidR="00A96FB0" w:rsidRPr="009620DA" w:rsidRDefault="00A96FB0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імпульсних процесів і технологій НАН України</w:t>
      </w:r>
    </w:p>
    <w:p w14:paraId="23C6BF02" w14:textId="2BAA0A4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АДАМЧУК </w:t>
      </w:r>
      <w:r w:rsidR="00A96FB0" w:rsidRPr="009620DA">
        <w:rPr>
          <w:sz w:val="24"/>
          <w:szCs w:val="24"/>
        </w:rPr>
        <w:t>Юрій Олегович – молодший науковий співробітник, листопад 2023 р.</w:t>
      </w:r>
    </w:p>
    <w:p w14:paraId="392D5209" w14:textId="69F22F15" w:rsidR="00A96FB0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ЧЕСТНИХ </w:t>
      </w:r>
      <w:r w:rsidR="00A96FB0" w:rsidRPr="009620DA">
        <w:rPr>
          <w:sz w:val="24"/>
          <w:szCs w:val="24"/>
        </w:rPr>
        <w:t xml:space="preserve">Микола Володимирович – молодший науковий співробітник, </w:t>
      </w:r>
      <w:r w:rsidR="00A96FB0" w:rsidRPr="00AF03CD">
        <w:rPr>
          <w:sz w:val="22"/>
        </w:rPr>
        <w:t>травень 2024 р.</w:t>
      </w:r>
    </w:p>
    <w:p w14:paraId="1AB105A7" w14:textId="77777777" w:rsidR="00A96FB0" w:rsidRPr="009620DA" w:rsidRDefault="00A96FB0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термоелектрики НАН України та МОН України</w:t>
      </w:r>
    </w:p>
    <w:p w14:paraId="1C7831CB" w14:textId="263888B4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КРЕЧУН </w:t>
      </w:r>
      <w:r w:rsidR="00A96FB0" w:rsidRPr="009620DA">
        <w:rPr>
          <w:sz w:val="24"/>
          <w:szCs w:val="24"/>
        </w:rPr>
        <w:t>Марія Миколаївна – молодший науковий співробітник, листопад 2023 р.</w:t>
      </w:r>
    </w:p>
    <w:p w14:paraId="7BF54FBC" w14:textId="61922FE4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Toc449004923"/>
      <w:r w:rsidRPr="009620DA">
        <w:rPr>
          <w:rFonts w:ascii="Times New Roman" w:hAnsi="Times New Roman"/>
          <w:sz w:val="24"/>
          <w:szCs w:val="24"/>
        </w:rPr>
        <w:t xml:space="preserve">ВІДДІЛЕННЯ ЕНЕРГЕТИКИ </w:t>
      </w:r>
      <w:r w:rsidR="00CD7329" w:rsidRPr="009620DA">
        <w:rPr>
          <w:rFonts w:ascii="Times New Roman" w:hAnsi="Times New Roman"/>
          <w:sz w:val="24"/>
          <w:szCs w:val="24"/>
        </w:rPr>
        <w:t xml:space="preserve">ТА ЕНЕРГЕТИЧНИХ ТЕХНОЛОГІЙ </w:t>
      </w:r>
      <w:r w:rsidRPr="009620DA">
        <w:rPr>
          <w:rFonts w:ascii="Times New Roman" w:hAnsi="Times New Roman"/>
          <w:sz w:val="24"/>
          <w:szCs w:val="24"/>
        </w:rPr>
        <w:t>НАН УКРАЇНИ</w:t>
      </w:r>
      <w:bookmarkEnd w:id="4"/>
    </w:p>
    <w:p w14:paraId="26148217" w14:textId="77777777" w:rsidR="00FB59DC" w:rsidRPr="009620DA" w:rsidRDefault="00FB59D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технічної теплофізики НАН України</w:t>
      </w:r>
    </w:p>
    <w:p w14:paraId="30554E22" w14:textId="7453C04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ХМІЛЬ </w:t>
      </w:r>
      <w:r w:rsidR="00FB59DC" w:rsidRPr="009620DA">
        <w:rPr>
          <w:sz w:val="24"/>
          <w:szCs w:val="24"/>
        </w:rPr>
        <w:t xml:space="preserve">Дмитро Петрович – доктор філософії, молодший науковий співробітник, листопад 2024 р. </w:t>
      </w:r>
    </w:p>
    <w:p w14:paraId="3712F422" w14:textId="47A3AAB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ДАНИЛОВ </w:t>
      </w:r>
      <w:r w:rsidR="00FB59DC" w:rsidRPr="009620DA">
        <w:rPr>
          <w:sz w:val="24"/>
          <w:szCs w:val="24"/>
        </w:rPr>
        <w:t>Михайло Андрійович – аспірант, листопад 2024 р.</w:t>
      </w:r>
    </w:p>
    <w:p w14:paraId="6142F637" w14:textId="16FEBD10" w:rsidR="00EA38A1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НОВІКОВА </w:t>
      </w:r>
      <w:r w:rsidR="00FB59DC" w:rsidRPr="009620DA">
        <w:rPr>
          <w:sz w:val="24"/>
          <w:szCs w:val="24"/>
        </w:rPr>
        <w:t xml:space="preserve">Юлія Петрівна – доктор філософії, науковий співробітник, </w:t>
      </w:r>
      <w:r w:rsidR="00FB59DC" w:rsidRPr="00AF03CD">
        <w:rPr>
          <w:sz w:val="22"/>
        </w:rPr>
        <w:t>листопад 2024 р.</w:t>
      </w:r>
    </w:p>
    <w:p w14:paraId="5117380C" w14:textId="1281E712" w:rsidR="00FB59DC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СТУПАК </w:t>
      </w:r>
      <w:r w:rsidR="00FB59DC" w:rsidRPr="009620DA">
        <w:rPr>
          <w:sz w:val="24"/>
          <w:szCs w:val="24"/>
        </w:rPr>
        <w:t xml:space="preserve">Олег Станіславович – доктор філософії, заступник директора, </w:t>
      </w:r>
      <w:r w:rsidR="00FB59DC" w:rsidRPr="00AF03CD">
        <w:rPr>
          <w:sz w:val="22"/>
        </w:rPr>
        <w:t>листопад 2024 р.</w:t>
      </w:r>
    </w:p>
    <w:p w14:paraId="3607C065" w14:textId="77777777" w:rsidR="00FB59DC" w:rsidRPr="009620DA" w:rsidRDefault="00FB59D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енергетичних машин і систем ім. А.М. Підгорного НАН України</w:t>
      </w:r>
    </w:p>
    <w:p w14:paraId="6BC9BB70" w14:textId="288CE45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ШАФОРОСТОВ </w:t>
      </w:r>
      <w:r w:rsidR="00FB59DC" w:rsidRPr="009620DA">
        <w:rPr>
          <w:sz w:val="24"/>
          <w:szCs w:val="24"/>
        </w:rPr>
        <w:t>Данило Денисович – аспірант, травень 2024 р.</w:t>
      </w:r>
    </w:p>
    <w:p w14:paraId="76B3311B" w14:textId="1DE146EE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МАРШУБА </w:t>
      </w:r>
      <w:r w:rsidR="00FB59DC" w:rsidRPr="009620DA">
        <w:rPr>
          <w:sz w:val="24"/>
          <w:szCs w:val="24"/>
        </w:rPr>
        <w:t>Ігор Сергійович – аспірант, травень 2024 р.</w:t>
      </w:r>
    </w:p>
    <w:p w14:paraId="03BD0716" w14:textId="72B3AE97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МАЗУР </w:t>
      </w:r>
      <w:r w:rsidR="00FB59DC" w:rsidRPr="009620DA">
        <w:rPr>
          <w:sz w:val="24"/>
          <w:szCs w:val="24"/>
        </w:rPr>
        <w:t>Андрій Олександрович – аспірант, листопад 2023 р.</w:t>
      </w:r>
    </w:p>
    <w:p w14:paraId="06AB8BC7" w14:textId="5F3042D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КУНДІУС </w:t>
      </w:r>
      <w:r w:rsidR="00FB59DC" w:rsidRPr="009620DA">
        <w:rPr>
          <w:sz w:val="24"/>
          <w:szCs w:val="24"/>
        </w:rPr>
        <w:t>Катерина Дмитрівна – молодший науковий співробітник, листопад 2023 р.</w:t>
      </w:r>
    </w:p>
    <w:p w14:paraId="561AAF3B" w14:textId="6419F8A3" w:rsidR="00FB59DC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ДЕГТЯРЬОВ </w:t>
      </w:r>
      <w:r w:rsidR="00FB59DC" w:rsidRPr="009620DA">
        <w:rPr>
          <w:sz w:val="24"/>
          <w:szCs w:val="24"/>
        </w:rPr>
        <w:t>Кирило Георгійович – кандидат технічних наук, старший науковий співробітник, листопад 2023 р.</w:t>
      </w:r>
    </w:p>
    <w:p w14:paraId="0AA134E1" w14:textId="77777777" w:rsidR="00FB59DC" w:rsidRPr="009620DA" w:rsidRDefault="00FB59D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електродинаміки НАН України</w:t>
      </w:r>
    </w:p>
    <w:p w14:paraId="612B256B" w14:textId="56CC836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ШИМАНЮК </w:t>
      </w:r>
      <w:r w:rsidR="00FB59DC" w:rsidRPr="009620DA">
        <w:rPr>
          <w:sz w:val="24"/>
          <w:szCs w:val="24"/>
        </w:rPr>
        <w:t>Павло Вячеславович – доктор філософії, науковий співробітник, листопад 2024 р.</w:t>
      </w:r>
    </w:p>
    <w:p w14:paraId="7F493470" w14:textId="4ED7B2A5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 xml:space="preserve">МІРОШНИК </w:t>
      </w:r>
      <w:r w:rsidR="00FB59DC" w:rsidRPr="009620DA">
        <w:rPr>
          <w:sz w:val="24"/>
          <w:szCs w:val="24"/>
        </w:rPr>
        <w:t>Володимир Олександрович – кандидат технічних наук, старший науковий співробітник, листопад 2024 р.</w:t>
      </w:r>
    </w:p>
    <w:p w14:paraId="2AD31E74" w14:textId="48D4C13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БЕРЕЗНИЧЕНКО </w:t>
      </w:r>
      <w:r w:rsidR="00FB59DC" w:rsidRPr="009620DA">
        <w:rPr>
          <w:sz w:val="24"/>
          <w:szCs w:val="24"/>
        </w:rPr>
        <w:t>Вікторія Олександрівна – доктор філософії, науковий співробітник, листопад 2024 р.</w:t>
      </w:r>
    </w:p>
    <w:p w14:paraId="4DCD6EE7" w14:textId="24F7017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ГАВРИЛЮК </w:t>
      </w:r>
      <w:r w:rsidR="00FB59DC" w:rsidRPr="009620DA">
        <w:rPr>
          <w:sz w:val="24"/>
          <w:szCs w:val="24"/>
        </w:rPr>
        <w:t>Сергій Іванович – кандидат технічних наук, науковий співробітник, листопад</w:t>
      </w:r>
      <w:r w:rsidR="00A12AC2" w:rsidRPr="009620DA">
        <w:rPr>
          <w:sz w:val="24"/>
          <w:szCs w:val="24"/>
        </w:rPr>
        <w:t xml:space="preserve"> </w:t>
      </w:r>
      <w:r w:rsidR="00FB59DC" w:rsidRPr="009620DA">
        <w:rPr>
          <w:sz w:val="24"/>
          <w:szCs w:val="24"/>
        </w:rPr>
        <w:t>2023 р.</w:t>
      </w:r>
    </w:p>
    <w:p w14:paraId="5A2624F0" w14:textId="3F7B0BF1" w:rsidR="00EA38A1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ШЕВЧУК </w:t>
      </w:r>
      <w:r w:rsidR="00FB59DC" w:rsidRPr="009620DA">
        <w:rPr>
          <w:sz w:val="24"/>
          <w:szCs w:val="24"/>
        </w:rPr>
        <w:t xml:space="preserve">Віталій Вадимович – доктор філософії, науковий співробітник, </w:t>
      </w:r>
      <w:r w:rsidR="00FB59DC" w:rsidRPr="00AF03CD">
        <w:rPr>
          <w:sz w:val="22"/>
        </w:rPr>
        <w:t>травень</w:t>
      </w:r>
      <w:r w:rsidR="00A12AC2" w:rsidRPr="00AF03CD">
        <w:rPr>
          <w:sz w:val="22"/>
        </w:rPr>
        <w:t xml:space="preserve"> </w:t>
      </w:r>
      <w:r w:rsidR="00FB59DC" w:rsidRPr="00AF03CD">
        <w:rPr>
          <w:sz w:val="22"/>
        </w:rPr>
        <w:t>2025 р.</w:t>
      </w:r>
    </w:p>
    <w:p w14:paraId="7F728235" w14:textId="3598DBEB" w:rsidR="00FB59DC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БЕРЕКА </w:t>
      </w:r>
      <w:r w:rsidR="00FB59DC" w:rsidRPr="009620DA">
        <w:rPr>
          <w:sz w:val="24"/>
          <w:szCs w:val="24"/>
        </w:rPr>
        <w:t xml:space="preserve">Владислав Олегович – доктор філософії, </w:t>
      </w:r>
      <w:r w:rsidR="00FB59DC" w:rsidRPr="00AF03CD">
        <w:rPr>
          <w:sz w:val="22"/>
        </w:rPr>
        <w:t>науковий співробітник</w:t>
      </w:r>
      <w:r w:rsidR="00FB59DC" w:rsidRPr="009620DA">
        <w:rPr>
          <w:sz w:val="24"/>
          <w:szCs w:val="24"/>
        </w:rPr>
        <w:t xml:space="preserve">, </w:t>
      </w:r>
      <w:r w:rsidR="00FB59DC" w:rsidRPr="00AF03CD">
        <w:rPr>
          <w:sz w:val="22"/>
        </w:rPr>
        <w:t>травень 2025 р.</w:t>
      </w:r>
    </w:p>
    <w:p w14:paraId="250EC883" w14:textId="77777777" w:rsidR="00FB59DC" w:rsidRPr="009620DA" w:rsidRDefault="00FB59D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 xml:space="preserve">Інститут проблем моделювання в енергетиці ім. Г.Є. Пухова НАН України </w:t>
      </w:r>
    </w:p>
    <w:p w14:paraId="098C55BE" w14:textId="0C3FD0C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ПОЛУХІН </w:t>
      </w:r>
      <w:r w:rsidR="00FB59DC" w:rsidRPr="009620DA">
        <w:rPr>
          <w:sz w:val="24"/>
          <w:szCs w:val="24"/>
        </w:rPr>
        <w:t>Антон Вячеславович – аспірант, листопад 2023 р.</w:t>
      </w:r>
    </w:p>
    <w:p w14:paraId="7056E6E0" w14:textId="1B77283A" w:rsidR="00FB59DC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ЦИПЛЯК </w:t>
      </w:r>
      <w:r w:rsidR="00FB59DC" w:rsidRPr="009620DA">
        <w:rPr>
          <w:sz w:val="24"/>
          <w:szCs w:val="24"/>
        </w:rPr>
        <w:t>Олександр Олександрович – аспірант, травень 2024 р.</w:t>
      </w:r>
    </w:p>
    <w:p w14:paraId="5A2F12F7" w14:textId="2A853F9C" w:rsidR="00FB59DC" w:rsidRPr="009620DA" w:rsidRDefault="00FB59D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загальної енергетики</w:t>
      </w:r>
      <w:r w:rsidR="00A12AC2" w:rsidRPr="009620DA">
        <w:rPr>
          <w:sz w:val="24"/>
          <w:szCs w:val="24"/>
        </w:rPr>
        <w:t xml:space="preserve"> </w:t>
      </w:r>
      <w:r w:rsidRPr="009620DA">
        <w:rPr>
          <w:sz w:val="24"/>
          <w:szCs w:val="24"/>
        </w:rPr>
        <w:t>НАН України</w:t>
      </w:r>
    </w:p>
    <w:p w14:paraId="6197AED6" w14:textId="5C5B074C" w:rsidR="00FB59DC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ТОЛСТОВ </w:t>
      </w:r>
      <w:r w:rsidR="00FB59DC" w:rsidRPr="009620DA">
        <w:rPr>
          <w:sz w:val="24"/>
          <w:szCs w:val="24"/>
        </w:rPr>
        <w:t>Дмитро Вадимович – аспірант, травень 2024 р.</w:t>
      </w:r>
    </w:p>
    <w:p w14:paraId="547C5A54" w14:textId="77777777" w:rsidR="00FB59DC" w:rsidRPr="009620DA" w:rsidRDefault="00FB59D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відновлюваної енергетики НАН України</w:t>
      </w:r>
    </w:p>
    <w:p w14:paraId="198CE4AF" w14:textId="1C8A57F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ІВАНЧУК </w:t>
      </w:r>
      <w:r w:rsidR="00FB59DC" w:rsidRPr="009620DA">
        <w:rPr>
          <w:sz w:val="24"/>
          <w:szCs w:val="24"/>
        </w:rPr>
        <w:t>Владислав Юрійович – молодший науковий співробітник, травень 2024</w:t>
      </w:r>
      <w:r w:rsidR="00062EF2" w:rsidRPr="009620DA">
        <w:rPr>
          <w:sz w:val="24"/>
          <w:szCs w:val="24"/>
        </w:rPr>
        <w:t> </w:t>
      </w:r>
      <w:r w:rsidR="00FB59DC" w:rsidRPr="009620DA">
        <w:rPr>
          <w:sz w:val="24"/>
          <w:szCs w:val="24"/>
        </w:rPr>
        <w:t>р.</w:t>
      </w:r>
    </w:p>
    <w:p w14:paraId="0C3C688B" w14:textId="50C323EB" w:rsidR="00FB59DC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ЛИСИЙ </w:t>
      </w:r>
      <w:r w:rsidR="00FB59DC" w:rsidRPr="009620DA">
        <w:rPr>
          <w:sz w:val="24"/>
          <w:szCs w:val="24"/>
        </w:rPr>
        <w:t>Владислав Михайлович – аспірант, листопад 2023 р.</w:t>
      </w:r>
    </w:p>
    <w:p w14:paraId="7F9F73BC" w14:textId="77777777" w:rsidR="00FB59DC" w:rsidRPr="009620DA" w:rsidRDefault="00FB59D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проблем безпеки атомних електростанцій НАН України</w:t>
      </w:r>
    </w:p>
    <w:p w14:paraId="727B9D0D" w14:textId="38E0D47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СІМЕЙКО </w:t>
      </w:r>
      <w:r w:rsidR="00FB59DC" w:rsidRPr="009620DA">
        <w:rPr>
          <w:sz w:val="24"/>
          <w:szCs w:val="24"/>
        </w:rPr>
        <w:t>Костянтин Віталійович – доктор технічних наук, в.о. ученого секретаря, травень 2024 р.</w:t>
      </w:r>
    </w:p>
    <w:p w14:paraId="26D3115B" w14:textId="2BC08653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ГАВРИЛЕНКО </w:t>
      </w:r>
      <w:r w:rsidR="00FB59DC" w:rsidRPr="009620DA">
        <w:rPr>
          <w:sz w:val="24"/>
          <w:szCs w:val="24"/>
        </w:rPr>
        <w:t>Вікторія Сергіївна – завідувач сектору, травень 2025 р.</w:t>
      </w:r>
    </w:p>
    <w:p w14:paraId="43376118" w14:textId="06EFB254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0DA">
        <w:rPr>
          <w:rFonts w:ascii="Times New Roman" w:hAnsi="Times New Roman"/>
          <w:sz w:val="24"/>
          <w:szCs w:val="24"/>
        </w:rPr>
        <w:t>ВІДДІЛЕННЯ ЯДЕРНОЇ ФІЗИКИ ТА ЕНЕРГЕТИКИ НАН УКРАЇНИ</w:t>
      </w:r>
    </w:p>
    <w:p w14:paraId="08083B3A" w14:textId="77777777" w:rsidR="002B0058" w:rsidRPr="009620DA" w:rsidRDefault="002B005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Національний науковий центр «Харківський фізико-технічний інститут»</w:t>
      </w:r>
    </w:p>
    <w:p w14:paraId="6F5F31FB" w14:textId="00633E94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АКСЕНОВА </w:t>
      </w:r>
      <w:r w:rsidR="002B0058" w:rsidRPr="009620DA">
        <w:rPr>
          <w:sz w:val="24"/>
          <w:szCs w:val="24"/>
        </w:rPr>
        <w:t>Вікторія Юріївна – молодший науковий співробітник, травень 2024 р.</w:t>
      </w:r>
    </w:p>
    <w:p w14:paraId="431F7EAE" w14:textId="3473A816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АРСЛАНАЛІЄВ </w:t>
      </w:r>
      <w:r w:rsidR="002B0058" w:rsidRPr="009620DA">
        <w:rPr>
          <w:sz w:val="24"/>
          <w:szCs w:val="24"/>
        </w:rPr>
        <w:t>Адам Мурадович</w:t>
      </w:r>
      <w:r w:rsidR="00A12AC2" w:rsidRPr="009620DA">
        <w:rPr>
          <w:sz w:val="24"/>
          <w:szCs w:val="24"/>
        </w:rPr>
        <w:t xml:space="preserve"> </w:t>
      </w:r>
      <w:r w:rsidR="002B0058" w:rsidRPr="009620DA">
        <w:rPr>
          <w:sz w:val="24"/>
          <w:szCs w:val="24"/>
        </w:rPr>
        <w:t>– молодший науковий співробітник, травень 2025 р.</w:t>
      </w:r>
    </w:p>
    <w:p w14:paraId="36C75862" w14:textId="3B4B1F1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БЕЗНОСЕНКО </w:t>
      </w:r>
      <w:r w:rsidR="002B0058" w:rsidRPr="009620DA">
        <w:rPr>
          <w:sz w:val="24"/>
          <w:szCs w:val="24"/>
        </w:rPr>
        <w:t>Ігор Валерійович – молодший науковий співробітник, травень 2024 р.</w:t>
      </w:r>
    </w:p>
    <w:p w14:paraId="6212F0A9" w14:textId="71CE94D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БРОВКIН </w:t>
      </w:r>
      <w:r w:rsidR="002B0058" w:rsidRPr="009620DA">
        <w:rPr>
          <w:sz w:val="24"/>
          <w:szCs w:val="24"/>
        </w:rPr>
        <w:t xml:space="preserve">Богдан Олегович – інженер-дослідник </w:t>
      </w:r>
      <w:r w:rsidR="00062EF2" w:rsidRPr="009620DA">
        <w:rPr>
          <w:sz w:val="24"/>
          <w:szCs w:val="24"/>
        </w:rPr>
        <w:t>1</w:t>
      </w:r>
      <w:r w:rsidR="002B0058" w:rsidRPr="009620DA">
        <w:rPr>
          <w:sz w:val="24"/>
          <w:szCs w:val="24"/>
        </w:rPr>
        <w:t xml:space="preserve"> категорії, травень 2025 р.</w:t>
      </w:r>
    </w:p>
    <w:p w14:paraId="2F7CAF4A" w14:textId="0BF01ADF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БУЛАХОВ </w:t>
      </w:r>
      <w:r w:rsidR="002B0058" w:rsidRPr="009620DA">
        <w:rPr>
          <w:sz w:val="24"/>
          <w:szCs w:val="24"/>
        </w:rPr>
        <w:t>Микита Сергійович – доктор філософії, науковий співробітник, травень 2024 р.</w:t>
      </w:r>
    </w:p>
    <w:p w14:paraId="63E72C2B" w14:textId="3C9934C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КОВАЛЬОВ </w:t>
      </w:r>
      <w:r w:rsidR="002B0058" w:rsidRPr="009620DA">
        <w:rPr>
          <w:sz w:val="24"/>
          <w:szCs w:val="24"/>
        </w:rPr>
        <w:t>Сергій Миколайович – молодший науковий співробітник, травень 2025 р.</w:t>
      </w:r>
    </w:p>
    <w:p w14:paraId="3EE9E3E9" w14:textId="29ACAFCB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МАРЦЕНЮК </w:t>
      </w:r>
      <w:r w:rsidR="002B0058" w:rsidRPr="009620DA">
        <w:rPr>
          <w:sz w:val="24"/>
          <w:szCs w:val="24"/>
        </w:rPr>
        <w:t>Юрій Павлович – аспірант, травень 2025 р.</w:t>
      </w:r>
    </w:p>
    <w:p w14:paraId="7FC94CDD" w14:textId="62A29C7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МАРЧУК </w:t>
      </w:r>
      <w:r w:rsidR="002B0058" w:rsidRPr="009620DA">
        <w:rPr>
          <w:sz w:val="24"/>
          <w:szCs w:val="24"/>
        </w:rPr>
        <w:t>Юрій Миколайович – аспірант, травень 2025 р.</w:t>
      </w:r>
    </w:p>
    <w:p w14:paraId="7ABC30E0" w14:textId="1BC9F261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ОВСЯННІКОВ </w:t>
      </w:r>
      <w:r w:rsidR="002B0058" w:rsidRPr="009620DA">
        <w:rPr>
          <w:sz w:val="24"/>
          <w:szCs w:val="24"/>
        </w:rPr>
        <w:t>Роман Тарасович – аспірант, травень 2025 р.</w:t>
      </w:r>
    </w:p>
    <w:p w14:paraId="1CA0C911" w14:textId="6896C2CD" w:rsidR="002B0058" w:rsidRPr="009620DA" w:rsidRDefault="002B005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ядерних досліджень НАН України</w:t>
      </w:r>
    </w:p>
    <w:p w14:paraId="7E7B227A" w14:textId="6C7C196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ВЕРТЕГЕЛ </w:t>
      </w:r>
      <w:r w:rsidR="002B0058" w:rsidRPr="009620DA">
        <w:rPr>
          <w:sz w:val="24"/>
          <w:szCs w:val="24"/>
        </w:rPr>
        <w:t>Іван Ігорович – аспірант, листопад 2023 р.</w:t>
      </w:r>
    </w:p>
    <w:p w14:paraId="2DF5EC03" w14:textId="1250320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КАСПЕРОВИЧ </w:t>
      </w:r>
      <w:r w:rsidR="002B0058" w:rsidRPr="009620DA">
        <w:rPr>
          <w:sz w:val="24"/>
          <w:szCs w:val="24"/>
        </w:rPr>
        <w:t>Дмитро Васильович – кандидат фізико-математичних наук, старший науковий співробітник, травень 2024 р.</w:t>
      </w:r>
    </w:p>
    <w:p w14:paraId="211E09F4" w14:textId="59BC45B5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КЛЮЄВ </w:t>
      </w:r>
      <w:r w:rsidR="002B0058" w:rsidRPr="009620DA">
        <w:rPr>
          <w:sz w:val="24"/>
          <w:szCs w:val="24"/>
        </w:rPr>
        <w:t>Ілля Сергійович – аспірант, травень 2025 р.</w:t>
      </w:r>
    </w:p>
    <w:p w14:paraId="35033F20" w14:textId="1B3AD81F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СОКУР </w:t>
      </w:r>
      <w:r w:rsidR="002B0058" w:rsidRPr="009620DA">
        <w:rPr>
          <w:sz w:val="24"/>
          <w:szCs w:val="24"/>
        </w:rPr>
        <w:t>Назар Володимирович – доктор філософії, молодший науковий співробітник, травень 2025 р.</w:t>
      </w:r>
    </w:p>
    <w:p w14:paraId="13B93E8E" w14:textId="64EC5DE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СТРАТІЛАТ </w:t>
      </w:r>
      <w:r w:rsidR="002B0058" w:rsidRPr="009620DA">
        <w:rPr>
          <w:sz w:val="24"/>
          <w:szCs w:val="24"/>
        </w:rPr>
        <w:t>Дмитро Петрович – доктор філософії, в.о. молодшого наукового співробітника, листопад 2024 р.</w:t>
      </w:r>
    </w:p>
    <w:p w14:paraId="02CCF565" w14:textId="739DCF77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ЧЕРНИШЕНКО </w:t>
      </w:r>
      <w:r w:rsidR="002B0058" w:rsidRPr="009620DA">
        <w:rPr>
          <w:sz w:val="24"/>
          <w:szCs w:val="24"/>
        </w:rPr>
        <w:t>Сергій Борисович – доктор філософії, молодший науковий співробітник, травень 2025 р.</w:t>
      </w:r>
    </w:p>
    <w:p w14:paraId="2CEC177E" w14:textId="44A1808A" w:rsidR="002B0058" w:rsidRPr="009620DA" w:rsidRDefault="002B005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прикладної фізики НАН України</w:t>
      </w:r>
    </w:p>
    <w:p w14:paraId="63430F7E" w14:textId="760DEB3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КРИКЛЯ </w:t>
      </w:r>
      <w:r w:rsidR="002B0058" w:rsidRPr="009620DA">
        <w:rPr>
          <w:sz w:val="24"/>
          <w:szCs w:val="24"/>
        </w:rPr>
        <w:t>Сергій Володимирович – молодший науковий співробітник, травень 2024 р.</w:t>
      </w:r>
    </w:p>
    <w:p w14:paraId="532E78C2" w14:textId="3C20E955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 xml:space="preserve">ЛЕБЕДИНСЬКИЙ </w:t>
      </w:r>
      <w:r w:rsidR="002B0058" w:rsidRPr="009620DA">
        <w:rPr>
          <w:sz w:val="24"/>
          <w:szCs w:val="24"/>
        </w:rPr>
        <w:t>Сергій Олександрович – кандидат фізико-математичних наук, старший науковий співробітник, травень 2025 р.</w:t>
      </w:r>
    </w:p>
    <w:p w14:paraId="575635C5" w14:textId="1EAFB9A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РОЄНКО </w:t>
      </w:r>
      <w:r w:rsidR="002B0058" w:rsidRPr="009620DA">
        <w:rPr>
          <w:sz w:val="24"/>
          <w:szCs w:val="24"/>
        </w:rPr>
        <w:t>Олег Юрійович – молодший науковий співробітник, травень 2025</w:t>
      </w:r>
      <w:r w:rsidRPr="009620DA">
        <w:rPr>
          <w:sz w:val="24"/>
          <w:szCs w:val="24"/>
        </w:rPr>
        <w:t> </w:t>
      </w:r>
      <w:r w:rsidR="002B0058" w:rsidRPr="009620DA">
        <w:rPr>
          <w:sz w:val="24"/>
          <w:szCs w:val="24"/>
        </w:rPr>
        <w:t>р.</w:t>
      </w:r>
    </w:p>
    <w:p w14:paraId="2B662C68" w14:textId="38DB7CF9" w:rsidR="002B0058" w:rsidRPr="009620DA" w:rsidRDefault="002B005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 «Інститут геохімії навколишнього середовища НАН України»</w:t>
      </w:r>
    </w:p>
    <w:p w14:paraId="09626551" w14:textId="6E8DD43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МАЛЬКОВА </w:t>
      </w:r>
      <w:r w:rsidR="002B0058" w:rsidRPr="009620DA">
        <w:rPr>
          <w:sz w:val="24"/>
          <w:szCs w:val="24"/>
        </w:rPr>
        <w:t>Яна Олександрівна – молодший науковий співробітник, травень 2025 р.</w:t>
      </w:r>
    </w:p>
    <w:p w14:paraId="7FDF962F" w14:textId="2159B430" w:rsidR="002B0058" w:rsidRPr="009620DA" w:rsidRDefault="002B005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Центр інформаційно-аналітичного та технічного забезпечення моніторингу об’єктів атомної енергетики НАН України</w:t>
      </w:r>
    </w:p>
    <w:p w14:paraId="7EA95329" w14:textId="4F30876B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КУЦЕНКО </w:t>
      </w:r>
      <w:r w:rsidR="002B0058" w:rsidRPr="009620DA">
        <w:rPr>
          <w:sz w:val="24"/>
          <w:szCs w:val="24"/>
        </w:rPr>
        <w:t>Володимир Олександрович – молодший науковий співробітник, травень 2025 р.</w:t>
      </w:r>
    </w:p>
    <w:p w14:paraId="7EA6AA23" w14:textId="482B3B06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ЛАГОЙКО </w:t>
      </w:r>
      <w:r w:rsidR="002B0058" w:rsidRPr="009620DA">
        <w:rPr>
          <w:sz w:val="24"/>
          <w:szCs w:val="24"/>
        </w:rPr>
        <w:t>Анастасія Миколаївна – провідний інженер, травень 2024 р.</w:t>
      </w:r>
    </w:p>
    <w:p w14:paraId="6D104DDB" w14:textId="62D40B1B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_Toc449004925"/>
      <w:r w:rsidRPr="009620DA">
        <w:rPr>
          <w:rFonts w:ascii="Times New Roman" w:hAnsi="Times New Roman"/>
          <w:sz w:val="24"/>
          <w:szCs w:val="24"/>
        </w:rPr>
        <w:t>ВІДДІЛЕННЯ ХІМІЇ НАН УКРАЇНИ</w:t>
      </w:r>
      <w:bookmarkEnd w:id="5"/>
    </w:p>
    <w:p w14:paraId="5A9FB50A" w14:textId="77777777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фізичної хімії ім. Л.В. Писаржевського НАН України</w:t>
      </w:r>
    </w:p>
    <w:p w14:paraId="2746D4AA" w14:textId="47430934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РОМАНОВСЬКА </w:t>
      </w:r>
      <w:r w:rsidR="0071020C" w:rsidRPr="009620DA">
        <w:rPr>
          <w:sz w:val="24"/>
          <w:szCs w:val="24"/>
        </w:rPr>
        <w:t>Наталія Іванівна – кандидат хімічних наук, молодший науковий співробітник, листопад 2024 р.</w:t>
      </w:r>
    </w:p>
    <w:p w14:paraId="713B2B86" w14:textId="0656D6E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МАЗУР </w:t>
      </w:r>
      <w:r w:rsidR="0071020C" w:rsidRPr="009620DA">
        <w:rPr>
          <w:sz w:val="24"/>
          <w:szCs w:val="24"/>
        </w:rPr>
        <w:t>Денис Олегович – провідний інженер, травень 2025 р.</w:t>
      </w:r>
    </w:p>
    <w:p w14:paraId="5B5F0868" w14:textId="63593B0C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 xml:space="preserve">Інститут загальної та неорганічної хімії ім. В.І. Вернадського НАН України </w:t>
      </w:r>
    </w:p>
    <w:p w14:paraId="09E31C57" w14:textId="5927D5D7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СМІЛИК </w:t>
      </w:r>
      <w:r w:rsidR="0071020C" w:rsidRPr="009620DA">
        <w:rPr>
          <w:sz w:val="24"/>
          <w:szCs w:val="24"/>
        </w:rPr>
        <w:t>Віталій Олегович – доктор філософії, науковий співробітник, травень 2024 р.</w:t>
      </w:r>
    </w:p>
    <w:p w14:paraId="1632D64C" w14:textId="47DD82FA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НАГОРНИЙ </w:t>
      </w:r>
      <w:r w:rsidR="0071020C" w:rsidRPr="009620DA">
        <w:rPr>
          <w:sz w:val="24"/>
          <w:szCs w:val="24"/>
        </w:rPr>
        <w:t>Антон Артурович – аспірант, листопад 2024 р.</w:t>
      </w:r>
    </w:p>
    <w:p w14:paraId="0DABFB9C" w14:textId="68C2DA05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органічної хімії НАН України</w:t>
      </w:r>
    </w:p>
    <w:p w14:paraId="29783842" w14:textId="477E437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СЕЛІХОВА </w:t>
      </w:r>
      <w:r w:rsidR="0071020C" w:rsidRPr="009620DA">
        <w:rPr>
          <w:sz w:val="24"/>
          <w:szCs w:val="24"/>
        </w:rPr>
        <w:t xml:space="preserve">Анна Ігорівна – </w:t>
      </w:r>
      <w:r w:rsidR="00520E18" w:rsidRPr="009620DA">
        <w:rPr>
          <w:sz w:val="24"/>
          <w:szCs w:val="24"/>
        </w:rPr>
        <w:t>аспірант</w:t>
      </w:r>
      <w:r w:rsidR="0071020C" w:rsidRPr="009620DA">
        <w:rPr>
          <w:sz w:val="24"/>
          <w:szCs w:val="24"/>
        </w:rPr>
        <w:t>, травень 2024 р.</w:t>
      </w:r>
    </w:p>
    <w:p w14:paraId="65F4A140" w14:textId="6DAB691E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ЗАХАРКО </w:t>
      </w:r>
      <w:r w:rsidR="0071020C" w:rsidRPr="009620DA">
        <w:rPr>
          <w:sz w:val="24"/>
          <w:szCs w:val="24"/>
        </w:rPr>
        <w:t>Роман Миронович – аспірант, листопад 2024 р.</w:t>
      </w:r>
    </w:p>
    <w:p w14:paraId="100C0197" w14:textId="1564504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ГОТИНЧАН </w:t>
      </w:r>
      <w:r w:rsidR="0071020C" w:rsidRPr="009620DA">
        <w:rPr>
          <w:sz w:val="24"/>
          <w:szCs w:val="24"/>
        </w:rPr>
        <w:t>Андрій Георгійович – аспірант, листопад 2024 р.</w:t>
      </w:r>
    </w:p>
    <w:p w14:paraId="5878C3B7" w14:textId="74DAFC3F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хімії високомолекулярних сполук НАН України</w:t>
      </w:r>
    </w:p>
    <w:p w14:paraId="68C4F03E" w14:textId="4DFE2D5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ТИМОШИК </w:t>
      </w:r>
      <w:r w:rsidR="0071020C" w:rsidRPr="009620DA">
        <w:rPr>
          <w:sz w:val="24"/>
          <w:szCs w:val="24"/>
        </w:rPr>
        <w:t>Антон Андрійович – аспірант, травень 2024 р.</w:t>
      </w:r>
    </w:p>
    <w:p w14:paraId="7450F9D1" w14:textId="1C9477B1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>ТОВСТЕНКО</w:t>
      </w:r>
      <w:r w:rsidR="0071020C" w:rsidRPr="009620DA">
        <w:rPr>
          <w:sz w:val="24"/>
          <w:szCs w:val="24"/>
        </w:rPr>
        <w:t>-Забелін Матвій Сергійович – аспірант, травень 2025 р.</w:t>
      </w:r>
    </w:p>
    <w:p w14:paraId="11929A26" w14:textId="66415B1B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колоїдної хімії та хімії води ім. А.В. Думанського НАН України</w:t>
      </w:r>
    </w:p>
    <w:p w14:paraId="6CD7BBBD" w14:textId="7E24FBBF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ГУБЕЦЬКА </w:t>
      </w:r>
      <w:r w:rsidR="0071020C" w:rsidRPr="009620DA">
        <w:rPr>
          <w:sz w:val="24"/>
          <w:szCs w:val="24"/>
        </w:rPr>
        <w:t>Тетяна Сергіївна – доктор філософії, молодший науковий співробітник, листопад 2023 р.</w:t>
      </w:r>
    </w:p>
    <w:p w14:paraId="1C4317CB" w14:textId="7EC76348" w:rsidR="0071020C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ПОТАПЧУК </w:t>
      </w:r>
      <w:r w:rsidR="0071020C" w:rsidRPr="009620DA">
        <w:rPr>
          <w:sz w:val="24"/>
          <w:szCs w:val="24"/>
        </w:rPr>
        <w:t>Ірина Миколаївна – провідний інженер, листопад 2024 р.</w:t>
      </w:r>
    </w:p>
    <w:p w14:paraId="433260AC" w14:textId="77777777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Фізико-хімічний інститут ім. О.В. Богатського НАН України</w:t>
      </w:r>
    </w:p>
    <w:p w14:paraId="583B4AB9" w14:textId="2074E735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КІЧЬОВА </w:t>
      </w:r>
      <w:r w:rsidR="0071020C" w:rsidRPr="009620DA">
        <w:rPr>
          <w:sz w:val="24"/>
          <w:szCs w:val="24"/>
        </w:rPr>
        <w:t>Марія Євгенівна – провідний інженер, листопад 2023 р.</w:t>
      </w:r>
    </w:p>
    <w:p w14:paraId="40854244" w14:textId="77CE850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БАБЕНКО </w:t>
      </w:r>
      <w:r w:rsidR="0071020C" w:rsidRPr="009620DA">
        <w:rPr>
          <w:sz w:val="24"/>
          <w:szCs w:val="24"/>
        </w:rPr>
        <w:t>Антон Володимирович – провідний інженер, травень 2024 р.</w:t>
      </w:r>
    </w:p>
    <w:p w14:paraId="138E6B9A" w14:textId="75AE732B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хімії поверхні ім. О.О. Чуйка НАН України</w:t>
      </w:r>
    </w:p>
    <w:p w14:paraId="2479EFA3" w14:textId="6DE6C41D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ГАВРИЛЮК </w:t>
      </w:r>
      <w:r w:rsidR="0071020C" w:rsidRPr="009620DA">
        <w:rPr>
          <w:sz w:val="24"/>
          <w:szCs w:val="24"/>
        </w:rPr>
        <w:t>Олександр Олександрович – кандидат фізико-математичних наук, старший науковий співробітник, листопад 2024 р.</w:t>
      </w:r>
    </w:p>
    <w:p w14:paraId="2B758F95" w14:textId="534BF81A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 xml:space="preserve">Інститут біоорганічної хімії та нафтохімії ім. В.П. Кухаря НАН України </w:t>
      </w:r>
    </w:p>
    <w:p w14:paraId="794AE8A7" w14:textId="2E27B1F7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КОРІНЕНКО </w:t>
      </w:r>
      <w:r w:rsidR="0071020C" w:rsidRPr="009620DA">
        <w:rPr>
          <w:sz w:val="24"/>
          <w:szCs w:val="24"/>
        </w:rPr>
        <w:t>Богдан Валерійович – доктор філософії, молодший науковий співробітник, травень 2024 р.</w:t>
      </w:r>
    </w:p>
    <w:p w14:paraId="3D429B09" w14:textId="1B013821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КАЧАЄВА </w:t>
      </w:r>
      <w:r w:rsidR="0071020C" w:rsidRPr="009620DA">
        <w:rPr>
          <w:sz w:val="24"/>
          <w:szCs w:val="24"/>
        </w:rPr>
        <w:t>Марина Володимирівна – кандидат хімічних наук, науковий співробітник, листопад 2024 р.</w:t>
      </w:r>
    </w:p>
    <w:p w14:paraId="75C85ADE" w14:textId="68504AD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БАГРЄЄВА </w:t>
      </w:r>
      <w:r w:rsidR="0071020C" w:rsidRPr="009620DA">
        <w:rPr>
          <w:sz w:val="24"/>
          <w:szCs w:val="24"/>
        </w:rPr>
        <w:t xml:space="preserve">Оксана Сергіївна – </w:t>
      </w:r>
      <w:r w:rsidR="00520E18" w:rsidRPr="009620DA">
        <w:rPr>
          <w:sz w:val="24"/>
          <w:szCs w:val="24"/>
        </w:rPr>
        <w:t>аспірант</w:t>
      </w:r>
      <w:r w:rsidR="0071020C" w:rsidRPr="009620DA">
        <w:rPr>
          <w:sz w:val="24"/>
          <w:szCs w:val="24"/>
        </w:rPr>
        <w:t>, листопад 2024 р.</w:t>
      </w:r>
    </w:p>
    <w:p w14:paraId="7CCB2492" w14:textId="3F4283D5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сорбції та проблем ендоекології НАН України</w:t>
      </w:r>
    </w:p>
    <w:p w14:paraId="610EDACF" w14:textId="1894B26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ГОРБАНЮК </w:t>
      </w:r>
      <w:r w:rsidR="0071020C" w:rsidRPr="009620DA">
        <w:rPr>
          <w:sz w:val="24"/>
          <w:szCs w:val="24"/>
        </w:rPr>
        <w:t>Іван Сергійович – аспірант, травень 2024 р.</w:t>
      </w:r>
    </w:p>
    <w:p w14:paraId="51B2FBC6" w14:textId="4D294CB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 xml:space="preserve">ГАЛЮК </w:t>
      </w:r>
      <w:r w:rsidR="0071020C" w:rsidRPr="009620DA">
        <w:rPr>
          <w:sz w:val="24"/>
          <w:szCs w:val="24"/>
        </w:rPr>
        <w:t>Борис Олегович – аспірант, листопад 2024 р.</w:t>
      </w:r>
    </w:p>
    <w:p w14:paraId="58F406EF" w14:textId="32ABDB7D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ГЕС </w:t>
      </w:r>
      <w:r w:rsidR="0071020C" w:rsidRPr="009620DA">
        <w:rPr>
          <w:sz w:val="24"/>
          <w:szCs w:val="24"/>
        </w:rPr>
        <w:t>Наталія Леонідівна – доктор філософії, науковий співробітник, травень 2025 р.</w:t>
      </w:r>
    </w:p>
    <w:p w14:paraId="508A9157" w14:textId="5A71C088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біоколоїдної хімії ім. Ф.Д. Овчаренка НАН України</w:t>
      </w:r>
    </w:p>
    <w:p w14:paraId="2FCBDB49" w14:textId="7172EF1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ЗУБКОВ </w:t>
      </w:r>
      <w:r w:rsidR="0071020C" w:rsidRPr="009620DA">
        <w:rPr>
          <w:sz w:val="24"/>
          <w:szCs w:val="24"/>
        </w:rPr>
        <w:t>Семен Олександрович – аспірант, травень 2025 р.</w:t>
      </w:r>
    </w:p>
    <w:p w14:paraId="62FE03B1" w14:textId="7DE04FA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ДОРОЩУК </w:t>
      </w:r>
      <w:r w:rsidR="0071020C" w:rsidRPr="009620DA">
        <w:rPr>
          <w:sz w:val="24"/>
          <w:szCs w:val="24"/>
        </w:rPr>
        <w:t>Володимир Вікторович – доктор філософії, науковий співробітник, травень 2025 р.</w:t>
      </w:r>
    </w:p>
    <w:p w14:paraId="75E6C434" w14:textId="3AA83B76" w:rsidR="0071020C" w:rsidRPr="009620DA" w:rsidRDefault="0071020C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Відділення фізико-хімії горючих копалин Інституту фізико-органічної хімії і вуглехімії ім. Л.М. Литвиненка НАН України</w:t>
      </w:r>
    </w:p>
    <w:p w14:paraId="5429D97E" w14:textId="1DC05EC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БАНЯ </w:t>
      </w:r>
      <w:r w:rsidR="0071020C" w:rsidRPr="009620DA">
        <w:rPr>
          <w:sz w:val="24"/>
          <w:szCs w:val="24"/>
        </w:rPr>
        <w:t>Андрій Романович – кандидат біологічних наук, науковий співробітник, листопад 2023 р.</w:t>
      </w:r>
    </w:p>
    <w:p w14:paraId="0DFBF783" w14:textId="653686C4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ЖИГАЙЛО </w:t>
      </w:r>
      <w:r w:rsidR="0071020C" w:rsidRPr="009620DA">
        <w:rPr>
          <w:sz w:val="24"/>
          <w:szCs w:val="24"/>
        </w:rPr>
        <w:t>Марія Михайлівна – доктор філософії, молодший науковий співробітник, листопад 2023 р.</w:t>
      </w:r>
    </w:p>
    <w:p w14:paraId="4FAB1217" w14:textId="64899A93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6" w:name="_Toc449004926"/>
      <w:r w:rsidRPr="009620DA">
        <w:rPr>
          <w:rFonts w:ascii="Times New Roman" w:hAnsi="Times New Roman"/>
          <w:sz w:val="24"/>
          <w:szCs w:val="24"/>
        </w:rPr>
        <w:t>ВІДДІЛЕННЯ БІОХІМІЇ, ФІЗІОЛОГІЇ І МОЛЕКУЛЯРНОЇ БІОЛОГІЇ НАН УКРАЇНИ</w:t>
      </w:r>
      <w:bookmarkEnd w:id="6"/>
    </w:p>
    <w:p w14:paraId="16274775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біохімії ім. О.В. Палладіна НАН України</w:t>
      </w:r>
    </w:p>
    <w:p w14:paraId="7BECFFB5" w14:textId="3686B78C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МАЛЮК </w:t>
      </w:r>
      <w:r w:rsidR="00433668" w:rsidRPr="009620DA">
        <w:rPr>
          <w:sz w:val="24"/>
          <w:szCs w:val="24"/>
        </w:rPr>
        <w:t>Олександр Віталійович – аспірант, листопад 2024 р.</w:t>
      </w:r>
    </w:p>
    <w:p w14:paraId="4E1AC966" w14:textId="1336FC96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ПАВЛЕНКО </w:t>
      </w:r>
      <w:r w:rsidR="00433668" w:rsidRPr="009620DA">
        <w:rPr>
          <w:sz w:val="24"/>
          <w:szCs w:val="24"/>
        </w:rPr>
        <w:t>Анастасія Олександрівна – інженер 1 категорії, листопад 2024</w:t>
      </w:r>
      <w:r w:rsidR="00062EF2" w:rsidRPr="009620DA">
        <w:rPr>
          <w:sz w:val="24"/>
          <w:szCs w:val="24"/>
        </w:rPr>
        <w:t> </w:t>
      </w:r>
      <w:r w:rsidR="00433668" w:rsidRPr="009620DA">
        <w:rPr>
          <w:sz w:val="24"/>
          <w:szCs w:val="24"/>
        </w:rPr>
        <w:t>р.</w:t>
      </w:r>
    </w:p>
    <w:p w14:paraId="74AD37A0" w14:textId="6BC29967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РУДНИЦЬКА </w:t>
      </w:r>
      <w:r w:rsidR="00433668" w:rsidRPr="009620DA">
        <w:rPr>
          <w:sz w:val="24"/>
          <w:szCs w:val="24"/>
        </w:rPr>
        <w:t>Ольга Володимирівна – доктор філософії, молодший науковий співробітник, листопад 2024 р.</w:t>
      </w:r>
    </w:p>
    <w:p w14:paraId="343BF2B5" w14:textId="78898CFC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СТОГНІЙ </w:t>
      </w:r>
      <w:r w:rsidR="00433668" w:rsidRPr="009620DA">
        <w:rPr>
          <w:sz w:val="24"/>
          <w:szCs w:val="24"/>
        </w:rPr>
        <w:t>Євгеній Миколайович – доктор філософії, науковий співробітник, листопад 2024 р.</w:t>
      </w:r>
    </w:p>
    <w:p w14:paraId="3712B5A8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фізіології ім. О.О. Богомольця НАН України</w:t>
      </w:r>
    </w:p>
    <w:p w14:paraId="63CFAF4B" w14:textId="3F84CE93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КОЗЛОВСЬКА </w:t>
      </w:r>
      <w:r w:rsidR="00433668" w:rsidRPr="009620DA">
        <w:rPr>
          <w:sz w:val="24"/>
          <w:szCs w:val="24"/>
        </w:rPr>
        <w:t xml:space="preserve">Марія Геннадіївна – </w:t>
      </w:r>
      <w:r w:rsidR="00062EF2" w:rsidRPr="009620DA">
        <w:rPr>
          <w:sz w:val="24"/>
          <w:szCs w:val="24"/>
        </w:rPr>
        <w:t xml:space="preserve">доктор філософії, </w:t>
      </w:r>
      <w:r w:rsidR="00433668" w:rsidRPr="009620DA">
        <w:rPr>
          <w:sz w:val="24"/>
          <w:szCs w:val="24"/>
        </w:rPr>
        <w:t>молодший науковий співробітник, листопад 2023 р.</w:t>
      </w:r>
    </w:p>
    <w:p w14:paraId="3184B21B" w14:textId="1A0792E7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КРАВЧУК </w:t>
      </w:r>
      <w:r w:rsidR="00433668" w:rsidRPr="009620DA">
        <w:rPr>
          <w:sz w:val="24"/>
          <w:szCs w:val="24"/>
        </w:rPr>
        <w:t xml:space="preserve">Данило Ігорович – </w:t>
      </w:r>
      <w:r w:rsidR="00062EF2" w:rsidRPr="009620DA">
        <w:rPr>
          <w:sz w:val="24"/>
          <w:szCs w:val="24"/>
        </w:rPr>
        <w:t>молодший науковий співробітник</w:t>
      </w:r>
      <w:r w:rsidR="00433668" w:rsidRPr="009620DA">
        <w:rPr>
          <w:sz w:val="24"/>
          <w:szCs w:val="24"/>
        </w:rPr>
        <w:t>, травень 2024 р.</w:t>
      </w:r>
    </w:p>
    <w:p w14:paraId="4AB171D3" w14:textId="4CEC3DE3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МЕЖЕНСЬКИЙ </w:t>
      </w:r>
      <w:r w:rsidR="00433668" w:rsidRPr="009620DA">
        <w:rPr>
          <w:sz w:val="24"/>
          <w:szCs w:val="24"/>
        </w:rPr>
        <w:t xml:space="preserve">Олег Русланович – доктор філософії, молодший науковий співробітник, травень 2025 р. </w:t>
      </w:r>
    </w:p>
    <w:p w14:paraId="14689874" w14:textId="6FD7DAEB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СТРУТИНСЬКИЙ </w:t>
      </w:r>
      <w:r w:rsidR="00433668" w:rsidRPr="009620DA">
        <w:rPr>
          <w:sz w:val="24"/>
          <w:szCs w:val="24"/>
        </w:rPr>
        <w:t>Владислав Русланович – аспірант, травень 2025 р.</w:t>
      </w:r>
    </w:p>
    <w:p w14:paraId="110C0925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мікробіології і вірусології ім. Д.К. Заболотного НАН України</w:t>
      </w:r>
    </w:p>
    <w:p w14:paraId="15C78A5D" w14:textId="14552363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ЗАРУДНЯК </w:t>
      </w:r>
      <w:r w:rsidR="00433668" w:rsidRPr="009620DA">
        <w:rPr>
          <w:sz w:val="24"/>
          <w:szCs w:val="24"/>
        </w:rPr>
        <w:t>Микола Іванович – аспірант, листопад 2023 р.</w:t>
      </w:r>
    </w:p>
    <w:p w14:paraId="2313D4EC" w14:textId="183F024C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СИЛЬЧУК </w:t>
      </w:r>
      <w:r w:rsidR="00433668" w:rsidRPr="009620DA">
        <w:rPr>
          <w:sz w:val="24"/>
          <w:szCs w:val="24"/>
        </w:rPr>
        <w:t>Андрій Андрійович – аспірант, травень 2024 р.</w:t>
      </w:r>
    </w:p>
    <w:p w14:paraId="4ADC31FB" w14:textId="3129D055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ДУБОВА </w:t>
      </w:r>
      <w:r w:rsidR="00433668" w:rsidRPr="009620DA">
        <w:rPr>
          <w:sz w:val="24"/>
          <w:szCs w:val="24"/>
        </w:rPr>
        <w:t xml:space="preserve">Ірина Василівна – </w:t>
      </w:r>
      <w:r w:rsidR="00520E18" w:rsidRPr="009620DA">
        <w:rPr>
          <w:sz w:val="24"/>
          <w:szCs w:val="24"/>
        </w:rPr>
        <w:t>аспірант</w:t>
      </w:r>
      <w:r w:rsidR="00433668" w:rsidRPr="009620DA">
        <w:rPr>
          <w:sz w:val="24"/>
          <w:szCs w:val="24"/>
        </w:rPr>
        <w:t>, листопад 2024 р.</w:t>
      </w:r>
    </w:p>
    <w:p w14:paraId="7C7658A0" w14:textId="6741BC58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ШЕВЧУК </w:t>
      </w:r>
      <w:r w:rsidR="00433668" w:rsidRPr="009620DA">
        <w:rPr>
          <w:sz w:val="24"/>
          <w:szCs w:val="24"/>
        </w:rPr>
        <w:t xml:space="preserve">Надія Володимирівна – </w:t>
      </w:r>
      <w:r w:rsidR="00520E18" w:rsidRPr="009620DA">
        <w:rPr>
          <w:sz w:val="24"/>
          <w:szCs w:val="24"/>
        </w:rPr>
        <w:t>аспірант</w:t>
      </w:r>
      <w:r w:rsidR="00433668" w:rsidRPr="009620DA">
        <w:rPr>
          <w:sz w:val="24"/>
          <w:szCs w:val="24"/>
        </w:rPr>
        <w:t>, листопад 2024 р.</w:t>
      </w:r>
    </w:p>
    <w:p w14:paraId="6332E849" w14:textId="2450A106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>Н</w:t>
      </w:r>
      <w:r w:rsidR="009620DA" w:rsidRPr="009620DA">
        <w:rPr>
          <w:sz w:val="24"/>
          <w:szCs w:val="24"/>
        </w:rPr>
        <w:t>О</w:t>
      </w:r>
      <w:r w:rsidRPr="009620DA">
        <w:rPr>
          <w:sz w:val="24"/>
          <w:szCs w:val="24"/>
        </w:rPr>
        <w:t xml:space="preserve">ВАЛЬСЬКА </w:t>
      </w:r>
      <w:r w:rsidR="00433668" w:rsidRPr="009620DA">
        <w:rPr>
          <w:sz w:val="24"/>
          <w:szCs w:val="24"/>
        </w:rPr>
        <w:t>Валерія Юріївна – провідний інженер, травень 2025 р.</w:t>
      </w:r>
    </w:p>
    <w:p w14:paraId="0D90475A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молекулярної біології і генетики НАН України</w:t>
      </w:r>
    </w:p>
    <w:p w14:paraId="730E05F5" w14:textId="7960DD14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СКИДАНОВИЧ </w:t>
      </w:r>
      <w:r w:rsidR="00433668" w:rsidRPr="009620DA">
        <w:rPr>
          <w:sz w:val="24"/>
          <w:szCs w:val="24"/>
        </w:rPr>
        <w:t xml:space="preserve">Олександра Ігорівна </w:t>
      </w:r>
      <w:r w:rsidR="00062EF2" w:rsidRPr="009620DA">
        <w:rPr>
          <w:sz w:val="24"/>
          <w:szCs w:val="24"/>
        </w:rPr>
        <w:t>–</w:t>
      </w:r>
      <w:r w:rsidR="00433668" w:rsidRPr="009620DA">
        <w:rPr>
          <w:sz w:val="24"/>
          <w:szCs w:val="24"/>
        </w:rPr>
        <w:t xml:space="preserve"> молодший науковий співробітник, листопад 2023 р.</w:t>
      </w:r>
    </w:p>
    <w:p w14:paraId="7C078608" w14:textId="0418A8AC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АНТОНЕНКО </w:t>
      </w:r>
      <w:r w:rsidR="00433668" w:rsidRPr="009620DA">
        <w:rPr>
          <w:sz w:val="24"/>
          <w:szCs w:val="24"/>
        </w:rPr>
        <w:t xml:space="preserve">Світлана Василівна </w:t>
      </w:r>
      <w:r w:rsidR="00062EF2" w:rsidRPr="009620DA">
        <w:rPr>
          <w:sz w:val="24"/>
          <w:szCs w:val="24"/>
        </w:rPr>
        <w:t>–</w:t>
      </w:r>
      <w:r w:rsidR="00433668" w:rsidRPr="009620DA">
        <w:rPr>
          <w:sz w:val="24"/>
          <w:szCs w:val="24"/>
        </w:rPr>
        <w:t xml:space="preserve"> кандидат біологічних наук, старший науковий співробітник, травень 2024 р.</w:t>
      </w:r>
    </w:p>
    <w:p w14:paraId="47ADCED3" w14:textId="14EAEA24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СОБОЛЕВСЬКИЙ </w:t>
      </w:r>
      <w:r w:rsidR="00433668" w:rsidRPr="009620DA">
        <w:rPr>
          <w:sz w:val="24"/>
          <w:szCs w:val="24"/>
        </w:rPr>
        <w:t xml:space="preserve">Максим Сергійович – аспірант, листопад 2024 р. </w:t>
      </w:r>
    </w:p>
    <w:p w14:paraId="71E46079" w14:textId="7F259FF9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ЯРИНКА </w:t>
      </w:r>
      <w:r w:rsidR="00433668" w:rsidRPr="009620DA">
        <w:rPr>
          <w:sz w:val="24"/>
          <w:szCs w:val="24"/>
        </w:rPr>
        <w:t xml:space="preserve">Дар‘я Володимирівна – </w:t>
      </w:r>
      <w:r w:rsidR="001A0309" w:rsidRPr="009620DA">
        <w:rPr>
          <w:sz w:val="24"/>
          <w:szCs w:val="24"/>
        </w:rPr>
        <w:t>доктор філософії,</w:t>
      </w:r>
      <w:r w:rsidR="00433668" w:rsidRPr="009620DA">
        <w:rPr>
          <w:sz w:val="24"/>
          <w:szCs w:val="24"/>
        </w:rPr>
        <w:t xml:space="preserve"> молодший науковий співробітник, листопад 2024 р.</w:t>
      </w:r>
    </w:p>
    <w:p w14:paraId="6155EA68" w14:textId="6E060EF9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МРУГА </w:t>
      </w:r>
      <w:r w:rsidR="00433668" w:rsidRPr="009620DA">
        <w:rPr>
          <w:sz w:val="24"/>
          <w:szCs w:val="24"/>
        </w:rPr>
        <w:t xml:space="preserve">Дарина Олександрівна </w:t>
      </w:r>
      <w:r w:rsidR="001A0309" w:rsidRPr="009620DA">
        <w:rPr>
          <w:sz w:val="24"/>
          <w:szCs w:val="24"/>
        </w:rPr>
        <w:t>–</w:t>
      </w:r>
      <w:r w:rsidR="00433668" w:rsidRPr="009620DA">
        <w:rPr>
          <w:sz w:val="24"/>
          <w:szCs w:val="24"/>
        </w:rPr>
        <w:t xml:space="preserve"> </w:t>
      </w:r>
      <w:r w:rsidR="00520E18" w:rsidRPr="009620DA">
        <w:rPr>
          <w:sz w:val="24"/>
          <w:szCs w:val="24"/>
        </w:rPr>
        <w:t>аспірант</w:t>
      </w:r>
      <w:r w:rsidR="00433668" w:rsidRPr="009620DA">
        <w:rPr>
          <w:sz w:val="24"/>
          <w:szCs w:val="24"/>
        </w:rPr>
        <w:t>, травень 2025 р.</w:t>
      </w:r>
    </w:p>
    <w:p w14:paraId="1E602478" w14:textId="3ECC30F1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експериментальної патології, онкології і радіобіології ім. Р.Є.</w:t>
      </w:r>
      <w:r w:rsidR="001A0309" w:rsidRPr="009620DA">
        <w:rPr>
          <w:sz w:val="24"/>
          <w:szCs w:val="24"/>
        </w:rPr>
        <w:t> </w:t>
      </w:r>
      <w:r w:rsidRPr="009620DA">
        <w:rPr>
          <w:sz w:val="24"/>
          <w:szCs w:val="24"/>
        </w:rPr>
        <w:t>Кавецького НАН України</w:t>
      </w:r>
    </w:p>
    <w:p w14:paraId="6963D1E7" w14:textId="7CAD1057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КОЗАК </w:t>
      </w:r>
      <w:r w:rsidR="00433668" w:rsidRPr="009620DA">
        <w:rPr>
          <w:sz w:val="24"/>
          <w:szCs w:val="24"/>
        </w:rPr>
        <w:t xml:space="preserve">Тамара Павлівна – </w:t>
      </w:r>
      <w:r w:rsidR="001A0309" w:rsidRPr="009620DA">
        <w:rPr>
          <w:sz w:val="24"/>
          <w:szCs w:val="24"/>
        </w:rPr>
        <w:t>аспірант</w:t>
      </w:r>
      <w:r w:rsidR="00433668" w:rsidRPr="009620DA">
        <w:rPr>
          <w:sz w:val="24"/>
          <w:szCs w:val="24"/>
        </w:rPr>
        <w:t>, листопад 2023 р.</w:t>
      </w:r>
    </w:p>
    <w:p w14:paraId="3578819B" w14:textId="5ADB7B82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>ЛУК</w:t>
      </w:r>
      <w:r w:rsidR="00433668" w:rsidRPr="009620DA">
        <w:rPr>
          <w:sz w:val="24"/>
          <w:szCs w:val="24"/>
        </w:rPr>
        <w:t>‘</w:t>
      </w:r>
      <w:r w:rsidR="001A0309" w:rsidRPr="009620DA">
        <w:rPr>
          <w:sz w:val="24"/>
          <w:szCs w:val="24"/>
        </w:rPr>
        <w:t>ЯНОВА</w:t>
      </w:r>
      <w:r w:rsidR="00433668" w:rsidRPr="009620DA">
        <w:rPr>
          <w:sz w:val="24"/>
          <w:szCs w:val="24"/>
        </w:rPr>
        <w:t xml:space="preserve"> Єлизавета Дмитрівна – провідний інженер, травень 2024 р. </w:t>
      </w:r>
    </w:p>
    <w:p w14:paraId="6B10E65B" w14:textId="44AF2CEA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КУКУРУДЗА </w:t>
      </w:r>
      <w:r w:rsidR="00433668" w:rsidRPr="009620DA">
        <w:rPr>
          <w:sz w:val="24"/>
          <w:szCs w:val="24"/>
        </w:rPr>
        <w:t>Дмитро Васильович – інженер, листопад 2024 р.</w:t>
      </w:r>
      <w:r w:rsidR="00A12AC2" w:rsidRPr="009620DA">
        <w:rPr>
          <w:sz w:val="24"/>
          <w:szCs w:val="24"/>
        </w:rPr>
        <w:t xml:space="preserve"> </w:t>
      </w:r>
    </w:p>
    <w:p w14:paraId="0262231B" w14:textId="3F851076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БУРДА </w:t>
      </w:r>
      <w:r w:rsidR="00433668" w:rsidRPr="009620DA">
        <w:rPr>
          <w:sz w:val="24"/>
          <w:szCs w:val="24"/>
        </w:rPr>
        <w:t>Тетяна Сергіївна</w:t>
      </w:r>
      <w:r w:rsidR="00A12AC2" w:rsidRPr="009620DA">
        <w:rPr>
          <w:sz w:val="24"/>
          <w:szCs w:val="24"/>
        </w:rPr>
        <w:t xml:space="preserve"> </w:t>
      </w:r>
      <w:r w:rsidR="00433668" w:rsidRPr="009620DA">
        <w:rPr>
          <w:sz w:val="24"/>
          <w:szCs w:val="24"/>
        </w:rPr>
        <w:t xml:space="preserve">– </w:t>
      </w:r>
      <w:r w:rsidR="00520E18" w:rsidRPr="009620DA">
        <w:rPr>
          <w:sz w:val="24"/>
          <w:szCs w:val="24"/>
        </w:rPr>
        <w:t>аспірант</w:t>
      </w:r>
      <w:r w:rsidR="00433668" w:rsidRPr="009620DA">
        <w:rPr>
          <w:sz w:val="24"/>
          <w:szCs w:val="24"/>
        </w:rPr>
        <w:t>, травень 2025 р.</w:t>
      </w:r>
    </w:p>
    <w:p w14:paraId="595243E3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проблем кріобіології і кріомедицини НАН України</w:t>
      </w:r>
    </w:p>
    <w:p w14:paraId="44033E5C" w14:textId="06B0CC59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КАВЕРІНСЬКА </w:t>
      </w:r>
      <w:r w:rsidR="00433668" w:rsidRPr="009620DA">
        <w:rPr>
          <w:sz w:val="24"/>
          <w:szCs w:val="24"/>
        </w:rPr>
        <w:t xml:space="preserve">Анна Ігорівна – </w:t>
      </w:r>
      <w:r w:rsidR="00520E18" w:rsidRPr="009620DA">
        <w:rPr>
          <w:sz w:val="24"/>
          <w:szCs w:val="24"/>
        </w:rPr>
        <w:t>аспірант</w:t>
      </w:r>
      <w:r w:rsidR="00433668" w:rsidRPr="009620DA">
        <w:rPr>
          <w:sz w:val="24"/>
          <w:szCs w:val="24"/>
        </w:rPr>
        <w:t>, травень 2024 р.</w:t>
      </w:r>
    </w:p>
    <w:p w14:paraId="4B7C3759" w14:textId="4C57C863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МИХАЛЬЧУК </w:t>
      </w:r>
      <w:r w:rsidR="00433668" w:rsidRPr="009620DA">
        <w:rPr>
          <w:sz w:val="24"/>
          <w:szCs w:val="24"/>
        </w:rPr>
        <w:t xml:space="preserve">Тетяна Вадимівна – </w:t>
      </w:r>
      <w:r w:rsidR="00520E18" w:rsidRPr="009620DA">
        <w:rPr>
          <w:sz w:val="24"/>
          <w:szCs w:val="24"/>
        </w:rPr>
        <w:t>аспірант</w:t>
      </w:r>
      <w:r w:rsidR="00433668" w:rsidRPr="009620DA">
        <w:rPr>
          <w:sz w:val="24"/>
          <w:szCs w:val="24"/>
        </w:rPr>
        <w:t>, листопад 2024 р.</w:t>
      </w:r>
    </w:p>
    <w:p w14:paraId="254CFCA4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біології клітини НАН України</w:t>
      </w:r>
    </w:p>
    <w:p w14:paraId="1584E856" w14:textId="02065CC0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МАНЬКО </w:t>
      </w:r>
      <w:r w:rsidR="00433668" w:rsidRPr="009620DA">
        <w:rPr>
          <w:sz w:val="24"/>
          <w:szCs w:val="24"/>
        </w:rPr>
        <w:t>Назар Олегович – доктор філософії, молодший науковий співробітник, листопад 2024 р.</w:t>
      </w:r>
    </w:p>
    <w:p w14:paraId="5E7F11D0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наукова установа «Центр інноваційних медичних технологій НАН України</w:t>
      </w:r>
    </w:p>
    <w:p w14:paraId="70E1E8D9" w14:textId="1658CAC0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ТРОЦ </w:t>
      </w:r>
      <w:r w:rsidR="00433668" w:rsidRPr="009620DA">
        <w:rPr>
          <w:sz w:val="24"/>
          <w:szCs w:val="24"/>
        </w:rPr>
        <w:t>Артем Володимирович</w:t>
      </w:r>
      <w:r w:rsidR="00A12AC2" w:rsidRPr="009620DA">
        <w:rPr>
          <w:sz w:val="24"/>
          <w:szCs w:val="24"/>
        </w:rPr>
        <w:t xml:space="preserve"> </w:t>
      </w:r>
      <w:r w:rsidR="00433668" w:rsidRPr="009620DA">
        <w:rPr>
          <w:sz w:val="24"/>
          <w:szCs w:val="24"/>
        </w:rPr>
        <w:t>–</w:t>
      </w:r>
      <w:r w:rsidR="00A12AC2" w:rsidRPr="009620DA">
        <w:rPr>
          <w:sz w:val="24"/>
          <w:szCs w:val="24"/>
        </w:rPr>
        <w:t xml:space="preserve"> </w:t>
      </w:r>
      <w:r w:rsidR="00433668" w:rsidRPr="009620DA">
        <w:rPr>
          <w:sz w:val="24"/>
          <w:szCs w:val="24"/>
        </w:rPr>
        <w:t>аспірант, листопад 2024 р.</w:t>
      </w:r>
    </w:p>
    <w:p w14:paraId="15DA304B" w14:textId="0DB350F6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7" w:name="_Toc449004927"/>
      <w:r w:rsidRPr="009620DA">
        <w:rPr>
          <w:rFonts w:ascii="Times New Roman" w:hAnsi="Times New Roman"/>
          <w:sz w:val="24"/>
          <w:szCs w:val="24"/>
        </w:rPr>
        <w:t>ВІДДІЛЕННЯ ЗАГАЛЬНОЇ БІОЛОГІЇ НАН УКРАЇНИ</w:t>
      </w:r>
      <w:bookmarkEnd w:id="7"/>
    </w:p>
    <w:p w14:paraId="13EA79A7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ботаніки ім. М.Г. Холодного НАН України</w:t>
      </w:r>
    </w:p>
    <w:p w14:paraId="7F7E540E" w14:textId="20458747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МІСЬКОВА </w:t>
      </w:r>
      <w:r w:rsidR="00433668" w:rsidRPr="009620DA">
        <w:rPr>
          <w:sz w:val="24"/>
          <w:szCs w:val="24"/>
        </w:rPr>
        <w:t>Олена Вікторівна – доктор філософії, молодший науковий співробітник, травень 2024 р.</w:t>
      </w:r>
    </w:p>
    <w:p w14:paraId="17F902CC" w14:textId="3B0DECA2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ФЕДЮК </w:t>
      </w:r>
      <w:r w:rsidR="00433668" w:rsidRPr="009620DA">
        <w:rPr>
          <w:sz w:val="24"/>
          <w:szCs w:val="24"/>
        </w:rPr>
        <w:t>Ольга Миронівна – кандидат біологічних наук, науковий співробітник, листопад 2024 р.</w:t>
      </w:r>
    </w:p>
    <w:p w14:paraId="3A0A0972" w14:textId="64E0FC47" w:rsidR="00A12AC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ЛАРІОНОВ </w:t>
      </w:r>
      <w:r w:rsidR="00433668" w:rsidRPr="009620DA">
        <w:rPr>
          <w:sz w:val="24"/>
          <w:szCs w:val="24"/>
        </w:rPr>
        <w:t xml:space="preserve">Микола Сергійович – </w:t>
      </w:r>
      <w:r w:rsidR="00875EB8">
        <w:rPr>
          <w:sz w:val="24"/>
          <w:szCs w:val="24"/>
        </w:rPr>
        <w:t xml:space="preserve">доктор філософії, </w:t>
      </w:r>
      <w:r w:rsidR="00433668" w:rsidRPr="009620DA">
        <w:rPr>
          <w:sz w:val="24"/>
          <w:szCs w:val="24"/>
        </w:rPr>
        <w:t>молодший науковий співробітник, травень 2025 р.</w:t>
      </w:r>
      <w:r w:rsidR="00A12AC2" w:rsidRPr="009620DA">
        <w:rPr>
          <w:sz w:val="24"/>
          <w:szCs w:val="24"/>
        </w:rPr>
        <w:t xml:space="preserve"> </w:t>
      </w:r>
    </w:p>
    <w:p w14:paraId="50CAD5E9" w14:textId="40488B05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зоології ім. І.І. Шмальгаузена НАН України</w:t>
      </w:r>
    </w:p>
    <w:p w14:paraId="107D31A0" w14:textId="0A2F6FD6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ШУХ </w:t>
      </w:r>
      <w:r w:rsidR="00433668" w:rsidRPr="009620DA">
        <w:rPr>
          <w:sz w:val="24"/>
          <w:szCs w:val="24"/>
        </w:rPr>
        <w:t xml:space="preserve">Анастасія Євгенівна– </w:t>
      </w:r>
      <w:r w:rsidR="00520E18" w:rsidRPr="009620DA">
        <w:rPr>
          <w:sz w:val="24"/>
          <w:szCs w:val="24"/>
        </w:rPr>
        <w:t>аспірант</w:t>
      </w:r>
      <w:r w:rsidR="00433668" w:rsidRPr="009620DA">
        <w:rPr>
          <w:sz w:val="24"/>
          <w:szCs w:val="24"/>
        </w:rPr>
        <w:t>, травень 2024 р.</w:t>
      </w:r>
    </w:p>
    <w:p w14:paraId="35DA4483" w14:textId="52F5ED98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ДАВИДЕНКО </w:t>
      </w:r>
      <w:r w:rsidR="00433668" w:rsidRPr="009620DA">
        <w:rPr>
          <w:sz w:val="24"/>
          <w:szCs w:val="24"/>
        </w:rPr>
        <w:t>Світозар Владиславович – доктор філософії, молодший науковий співробітник, листопад 2024 р.</w:t>
      </w:r>
    </w:p>
    <w:p w14:paraId="6FE7CA54" w14:textId="729CB32A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ТРОШИН </w:t>
      </w:r>
      <w:r w:rsidR="00433668" w:rsidRPr="009620DA">
        <w:rPr>
          <w:sz w:val="24"/>
          <w:szCs w:val="24"/>
        </w:rPr>
        <w:t>Андрій Михайлович – аспірант, листопад 2024 р.</w:t>
      </w:r>
    </w:p>
    <w:p w14:paraId="396697DF" w14:textId="118329D0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фізіології рослин і генетики НАН України</w:t>
      </w:r>
    </w:p>
    <w:p w14:paraId="2FDD16B6" w14:textId="717AA571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ТАРАСЮК </w:t>
      </w:r>
      <w:r w:rsidR="00433668" w:rsidRPr="009620DA">
        <w:rPr>
          <w:sz w:val="24"/>
          <w:szCs w:val="24"/>
        </w:rPr>
        <w:t>Максим Віталійович – доктор філософії, молодший науковий співробітник, листопад 2023 р.</w:t>
      </w:r>
    </w:p>
    <w:p w14:paraId="731999B0" w14:textId="7807B080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ГОЛОБОРОДА </w:t>
      </w:r>
      <w:r w:rsidR="00433668" w:rsidRPr="009620DA">
        <w:rPr>
          <w:sz w:val="24"/>
          <w:szCs w:val="24"/>
        </w:rPr>
        <w:t>Аліна Сергіївна – інженер 1 категорії, листопад 2024 р.</w:t>
      </w:r>
    </w:p>
    <w:p w14:paraId="230E0A61" w14:textId="1E4219A8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ОБЕЗЮК </w:t>
      </w:r>
      <w:r w:rsidR="00433668" w:rsidRPr="009620DA">
        <w:rPr>
          <w:sz w:val="24"/>
          <w:szCs w:val="24"/>
        </w:rPr>
        <w:t>Іван Миколайович – аспірант, травень 2025 р.</w:t>
      </w:r>
    </w:p>
    <w:p w14:paraId="5B4562A8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клітинної біології та генетичної інженерії НАН України</w:t>
      </w:r>
    </w:p>
    <w:p w14:paraId="0FE6A751" w14:textId="06B5708A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ГАЛИЧ </w:t>
      </w:r>
      <w:r w:rsidR="00433668" w:rsidRPr="009620DA">
        <w:rPr>
          <w:sz w:val="24"/>
          <w:szCs w:val="24"/>
        </w:rPr>
        <w:t>Тарас Вадимович – доктор філософії, молодший науковий співробітник, травень 2024 р.</w:t>
      </w:r>
    </w:p>
    <w:p w14:paraId="1EAD9190" w14:textId="1A25AEE0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БОГДАНОВИЧ </w:t>
      </w:r>
      <w:r w:rsidR="00433668" w:rsidRPr="009620DA">
        <w:rPr>
          <w:sz w:val="24"/>
          <w:szCs w:val="24"/>
        </w:rPr>
        <w:t>Таїса Андріївна – доктор філософії, молодший науковий співробітник, листопад 2024 р.</w:t>
      </w:r>
    </w:p>
    <w:p w14:paraId="03B61191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гідробіології НАН України</w:t>
      </w:r>
    </w:p>
    <w:p w14:paraId="3BFEDFCA" w14:textId="7192FF1E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ПОГОРЄЛОВА </w:t>
      </w:r>
      <w:r w:rsidR="00433668" w:rsidRPr="009620DA">
        <w:rPr>
          <w:sz w:val="24"/>
          <w:szCs w:val="24"/>
        </w:rPr>
        <w:t>Марина Сергіївна – кандидат біологічних наук, в.о.</w:t>
      </w:r>
      <w:r w:rsidR="001A0309" w:rsidRPr="009620DA">
        <w:rPr>
          <w:sz w:val="24"/>
          <w:szCs w:val="24"/>
        </w:rPr>
        <w:t> </w:t>
      </w:r>
      <w:r w:rsidR="00433668" w:rsidRPr="009620DA">
        <w:rPr>
          <w:sz w:val="24"/>
          <w:szCs w:val="24"/>
        </w:rPr>
        <w:t>наукового співробітника, листопад 2023 р.</w:t>
      </w:r>
    </w:p>
    <w:p w14:paraId="13BFB77E" w14:textId="7A2FF101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МЕНЬКОВСЬКА </w:t>
      </w:r>
      <w:r w:rsidR="00433668" w:rsidRPr="009620DA">
        <w:rPr>
          <w:sz w:val="24"/>
          <w:szCs w:val="24"/>
        </w:rPr>
        <w:t>Марія Олександрівна – провідний інженер, листопад 2024</w:t>
      </w:r>
      <w:r w:rsidR="001A0309" w:rsidRPr="009620DA">
        <w:rPr>
          <w:sz w:val="24"/>
          <w:szCs w:val="24"/>
        </w:rPr>
        <w:t> </w:t>
      </w:r>
      <w:r w:rsidR="00433668" w:rsidRPr="009620DA">
        <w:rPr>
          <w:sz w:val="24"/>
          <w:szCs w:val="24"/>
        </w:rPr>
        <w:t>р.</w:t>
      </w:r>
    </w:p>
    <w:p w14:paraId="3CE45B2D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 «Інститут морської біології НАН України»</w:t>
      </w:r>
    </w:p>
    <w:p w14:paraId="1F8AB1FB" w14:textId="5CEC876D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МАРТИНЮК </w:t>
      </w:r>
      <w:r w:rsidR="00433668" w:rsidRPr="009620DA">
        <w:rPr>
          <w:sz w:val="24"/>
          <w:szCs w:val="24"/>
        </w:rPr>
        <w:t>Максим Олегович – доктор філософії, науковий співробітник, травень 2024 р.</w:t>
      </w:r>
    </w:p>
    <w:p w14:paraId="2B8BD1D2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 «Інститут харчової біотехнології та геноміки НАН України»</w:t>
      </w:r>
    </w:p>
    <w:p w14:paraId="068CDCB8" w14:textId="671B15A5" w:rsidR="00EA38A1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САХАРОВА </w:t>
      </w:r>
      <w:r w:rsidR="00433668" w:rsidRPr="009620DA">
        <w:rPr>
          <w:sz w:val="24"/>
          <w:szCs w:val="24"/>
        </w:rPr>
        <w:t xml:space="preserve">Владислава Геннадіївна – </w:t>
      </w:r>
      <w:r w:rsidR="00433668" w:rsidRPr="00AF03CD">
        <w:rPr>
          <w:sz w:val="22"/>
        </w:rPr>
        <w:t>молодший науковий співробітник,</w:t>
      </w:r>
      <w:r w:rsidR="00433668" w:rsidRPr="009620DA">
        <w:rPr>
          <w:sz w:val="24"/>
          <w:szCs w:val="24"/>
        </w:rPr>
        <w:t xml:space="preserve"> </w:t>
      </w:r>
      <w:r w:rsidR="00433668" w:rsidRPr="00AF03CD">
        <w:rPr>
          <w:sz w:val="22"/>
        </w:rPr>
        <w:t>травень 2024 р.</w:t>
      </w:r>
    </w:p>
    <w:p w14:paraId="3B9614C7" w14:textId="5118A531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 xml:space="preserve">БУЗІАШВІЛІ </w:t>
      </w:r>
      <w:r w:rsidR="00433668" w:rsidRPr="009620DA">
        <w:rPr>
          <w:sz w:val="24"/>
          <w:szCs w:val="24"/>
        </w:rPr>
        <w:t>Анастасія Юріївна – кандидат біологічних наук, науковий співробітник, листопад 2024 р.</w:t>
      </w:r>
    </w:p>
    <w:p w14:paraId="6FA59EF8" w14:textId="4E818930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БЛЮМ </w:t>
      </w:r>
      <w:r w:rsidR="00433668" w:rsidRPr="009620DA">
        <w:rPr>
          <w:sz w:val="24"/>
          <w:szCs w:val="24"/>
        </w:rPr>
        <w:t>Ростислав Ярославович – молодший науковий співробітник, листопад 2024 р.</w:t>
      </w:r>
    </w:p>
    <w:p w14:paraId="3AB8F959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 «Інститут еволюційної екології НАН України»</w:t>
      </w:r>
    </w:p>
    <w:p w14:paraId="65428C5E" w14:textId="5315FB23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СИЛЕНКО </w:t>
      </w:r>
      <w:r w:rsidR="00433668" w:rsidRPr="009620DA">
        <w:rPr>
          <w:sz w:val="24"/>
          <w:szCs w:val="24"/>
        </w:rPr>
        <w:t xml:space="preserve">Олександр Володимирович – аспірант, листопад 2024 р. </w:t>
      </w:r>
    </w:p>
    <w:p w14:paraId="450FE577" w14:textId="36D66938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ЄПІШІН </w:t>
      </w:r>
      <w:r w:rsidR="00433668" w:rsidRPr="009620DA">
        <w:rPr>
          <w:sz w:val="24"/>
          <w:szCs w:val="24"/>
        </w:rPr>
        <w:t xml:space="preserve">Віктор Володимирович – аспірант, листопад 2024 р. </w:t>
      </w:r>
    </w:p>
    <w:p w14:paraId="511D2258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Національний ботанічний сад імені М.М. Гришка НАН України</w:t>
      </w:r>
    </w:p>
    <w:p w14:paraId="65BB647B" w14:textId="3317F75B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БОНДАРЧУК </w:t>
      </w:r>
      <w:r w:rsidR="00433668" w:rsidRPr="009620DA">
        <w:rPr>
          <w:sz w:val="24"/>
          <w:szCs w:val="24"/>
        </w:rPr>
        <w:t>Олександр Петрович – кандидат біологічних наук, вчений секретар</w:t>
      </w:r>
      <w:r w:rsidR="001A0309" w:rsidRPr="009620DA">
        <w:rPr>
          <w:sz w:val="24"/>
          <w:szCs w:val="24"/>
        </w:rPr>
        <w:t>,</w:t>
      </w:r>
      <w:r w:rsidR="00433668" w:rsidRPr="009620DA">
        <w:rPr>
          <w:sz w:val="24"/>
          <w:szCs w:val="24"/>
        </w:rPr>
        <w:t xml:space="preserve"> травень 2025 р.</w:t>
      </w:r>
    </w:p>
    <w:p w14:paraId="610AACB5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Криворізький ботанічний сад НАН України</w:t>
      </w:r>
    </w:p>
    <w:p w14:paraId="5174B15C" w14:textId="591D6FA2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ФЕДОРЧАК </w:t>
      </w:r>
      <w:r w:rsidR="00433668" w:rsidRPr="009620DA">
        <w:rPr>
          <w:sz w:val="24"/>
          <w:szCs w:val="24"/>
        </w:rPr>
        <w:t>Ельвіра Рафіківна – кандидат біологічних наук, молодший науковий співробітник, травень 2024 р.</w:t>
      </w:r>
    </w:p>
    <w:p w14:paraId="4E1BB878" w14:textId="07A7F528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Національний науково-природничий музей НАН України</w:t>
      </w:r>
    </w:p>
    <w:p w14:paraId="1880A618" w14:textId="7F5A0CFD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ВОЛИНСЬКИЙ </w:t>
      </w:r>
      <w:r w:rsidR="00433668" w:rsidRPr="009620DA">
        <w:rPr>
          <w:sz w:val="24"/>
          <w:szCs w:val="24"/>
        </w:rPr>
        <w:t xml:space="preserve">Тит Павлович – провідний інженер, травень 2025 р. </w:t>
      </w:r>
    </w:p>
    <w:p w14:paraId="1A7099AC" w14:textId="14FF5015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КОВАЛЬЧУК </w:t>
      </w:r>
      <w:r w:rsidR="00433668" w:rsidRPr="009620DA">
        <w:rPr>
          <w:sz w:val="24"/>
          <w:szCs w:val="24"/>
        </w:rPr>
        <w:t>Олександр Миколайович – доктор біологічних наук, провідний науковий співробітник, листопад 2024 р.</w:t>
      </w:r>
    </w:p>
    <w:p w14:paraId="3B75A2E6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Державний природознавчий музей НАН України</w:t>
      </w:r>
    </w:p>
    <w:p w14:paraId="2AF71D4F" w14:textId="75887484" w:rsidR="00433668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ГУШТАН </w:t>
      </w:r>
      <w:r w:rsidR="00433668" w:rsidRPr="009620DA">
        <w:rPr>
          <w:sz w:val="24"/>
          <w:szCs w:val="24"/>
        </w:rPr>
        <w:t>Габріел Гаврилович – кандидат біологічних наук, старший науковий співробітник, листопад 2024 р.</w:t>
      </w:r>
    </w:p>
    <w:p w14:paraId="6A946CBA" w14:textId="77777777" w:rsidR="00433668" w:rsidRPr="009620DA" w:rsidRDefault="00433668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Державний дендрологічний парк «Олександрія» НАН України</w:t>
      </w:r>
    </w:p>
    <w:p w14:paraId="6E7B5D33" w14:textId="6FEF3B97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СОЛОШЕНКО </w:t>
      </w:r>
      <w:r w:rsidR="00433668" w:rsidRPr="009620DA">
        <w:rPr>
          <w:sz w:val="24"/>
          <w:szCs w:val="24"/>
        </w:rPr>
        <w:t>Вікторія Сергіївна – молодший науковий співробітник, травень 2024 р.</w:t>
      </w:r>
    </w:p>
    <w:p w14:paraId="3335A258" w14:textId="4E645A6C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8" w:name="_Toc449004928"/>
      <w:r w:rsidRPr="009620DA">
        <w:rPr>
          <w:rFonts w:ascii="Times New Roman" w:hAnsi="Times New Roman"/>
          <w:sz w:val="24"/>
          <w:szCs w:val="24"/>
        </w:rPr>
        <w:t>ВІДДІЛЕННЯ ЕКОНОМІКИ НАН УКРАЇНИ</w:t>
      </w:r>
      <w:bookmarkEnd w:id="8"/>
    </w:p>
    <w:p w14:paraId="36648F13" w14:textId="77777777" w:rsidR="00CD58AD" w:rsidRPr="009620DA" w:rsidRDefault="00CD58AD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 «Інститут економіки та прогнозування НАН України»</w:t>
      </w:r>
    </w:p>
    <w:p w14:paraId="110E79DA" w14:textId="104C5103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>ШПАНЕЛЬ</w:t>
      </w:r>
      <w:r w:rsidR="00CD58AD" w:rsidRPr="009620DA">
        <w:rPr>
          <w:sz w:val="24"/>
          <w:szCs w:val="24"/>
        </w:rPr>
        <w:t>-ЮХТА Олексій Ігорович – кандидат економічних наук, молодший науковий співробітник, листопад 2023 р.</w:t>
      </w:r>
    </w:p>
    <w:p w14:paraId="67D31B90" w14:textId="1093719C" w:rsidR="00CD58AD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КУРБЕТ </w:t>
      </w:r>
      <w:r w:rsidR="00CD58AD" w:rsidRPr="009620DA">
        <w:rPr>
          <w:sz w:val="24"/>
          <w:szCs w:val="24"/>
        </w:rPr>
        <w:t>Олександра Петрівна – кандидат економічних наук, старший науковий співробітник, травень 2024 р.</w:t>
      </w:r>
    </w:p>
    <w:p w14:paraId="1CA83884" w14:textId="77777777" w:rsidR="00CD58AD" w:rsidRPr="009620DA" w:rsidRDefault="00CD58AD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економіки промисловості НАН України</w:t>
      </w:r>
    </w:p>
    <w:p w14:paraId="140DBF37" w14:textId="0AA3B0CC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СЕРДЮК </w:t>
      </w:r>
      <w:r w:rsidR="00CD58AD" w:rsidRPr="009620DA">
        <w:rPr>
          <w:sz w:val="24"/>
          <w:szCs w:val="24"/>
        </w:rPr>
        <w:t>Олександр Сергійович – доктор економічних наук, старший науковий співробітник, травень 2025 р.</w:t>
      </w:r>
    </w:p>
    <w:p w14:paraId="44B430CF" w14:textId="6C954376" w:rsidR="00CD58AD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УТЮЖ </w:t>
      </w:r>
      <w:r w:rsidR="00CD58AD" w:rsidRPr="009620DA">
        <w:rPr>
          <w:sz w:val="24"/>
          <w:szCs w:val="24"/>
        </w:rPr>
        <w:t>Максим Владиславович – аспірант, травень 2025 р.</w:t>
      </w:r>
    </w:p>
    <w:p w14:paraId="475AF4C9" w14:textId="604D0182" w:rsidR="00CD58AD" w:rsidRPr="009620DA" w:rsidRDefault="00CD58AD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 «Інститут економіко-правових досліджень імені</w:t>
      </w:r>
      <w:r w:rsidR="001A0309" w:rsidRPr="009620DA">
        <w:rPr>
          <w:sz w:val="24"/>
          <w:szCs w:val="24"/>
        </w:rPr>
        <w:t> </w:t>
      </w:r>
      <w:r w:rsidRPr="009620DA">
        <w:rPr>
          <w:sz w:val="24"/>
          <w:szCs w:val="24"/>
        </w:rPr>
        <w:t>В.К.</w:t>
      </w:r>
      <w:r w:rsidR="001A0309" w:rsidRPr="009620DA">
        <w:rPr>
          <w:sz w:val="24"/>
          <w:szCs w:val="24"/>
        </w:rPr>
        <w:t> </w:t>
      </w:r>
      <w:r w:rsidRPr="009620DA">
        <w:rPr>
          <w:sz w:val="24"/>
          <w:szCs w:val="24"/>
        </w:rPr>
        <w:t>Мамутова НАН України»</w:t>
      </w:r>
    </w:p>
    <w:p w14:paraId="75EE7FE9" w14:textId="34B3DD27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ПЕТРУНЕНКО </w:t>
      </w:r>
      <w:r w:rsidR="00CD58AD" w:rsidRPr="009620DA">
        <w:rPr>
          <w:sz w:val="24"/>
          <w:szCs w:val="24"/>
        </w:rPr>
        <w:t>Ярослав Вікторович – доктор юридичних наук, провідний науковий співробітник, листопад 2023 р.</w:t>
      </w:r>
    </w:p>
    <w:p w14:paraId="047B9969" w14:textId="00C817D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ШМИГОВ </w:t>
      </w:r>
      <w:r w:rsidR="00CD58AD" w:rsidRPr="009620DA">
        <w:rPr>
          <w:sz w:val="24"/>
          <w:szCs w:val="24"/>
        </w:rPr>
        <w:t>Михайло Олексійович – аспірант, травень 2024 р.</w:t>
      </w:r>
    </w:p>
    <w:p w14:paraId="1ADEA352" w14:textId="2207CCA6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ЄРШОВА </w:t>
      </w:r>
      <w:r w:rsidR="00CD58AD" w:rsidRPr="009620DA">
        <w:rPr>
          <w:sz w:val="24"/>
          <w:szCs w:val="24"/>
        </w:rPr>
        <w:t>Юлія Олександрівна – аспірант, травень 2024 р.</w:t>
      </w:r>
    </w:p>
    <w:p w14:paraId="5C18D609" w14:textId="5A8C3413" w:rsidR="00CD58AD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РАДЧЕНКО </w:t>
      </w:r>
      <w:r w:rsidR="00CD58AD" w:rsidRPr="009620DA">
        <w:rPr>
          <w:sz w:val="24"/>
          <w:szCs w:val="24"/>
        </w:rPr>
        <w:t>Данііл Володимирович – аспірант, травень 2025 р.</w:t>
      </w:r>
    </w:p>
    <w:p w14:paraId="5A8E8DBD" w14:textId="1DE3976B" w:rsidR="00CD58AD" w:rsidRPr="009620DA" w:rsidRDefault="00CD58AD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</w:t>
      </w:r>
      <w:r w:rsidR="00A12AC2" w:rsidRPr="009620DA">
        <w:rPr>
          <w:sz w:val="24"/>
          <w:szCs w:val="24"/>
        </w:rPr>
        <w:t xml:space="preserve"> </w:t>
      </w:r>
      <w:r w:rsidRPr="009620DA">
        <w:rPr>
          <w:sz w:val="24"/>
          <w:szCs w:val="24"/>
        </w:rPr>
        <w:t>«Інститут регіональних досліджень ім. М.І. Долішнього НАН України»</w:t>
      </w:r>
    </w:p>
    <w:p w14:paraId="29E0753C" w14:textId="77ECA45A" w:rsidR="00CD58AD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ЯНОВИЧ </w:t>
      </w:r>
      <w:r w:rsidR="00CD58AD" w:rsidRPr="009620DA">
        <w:rPr>
          <w:sz w:val="24"/>
          <w:szCs w:val="24"/>
        </w:rPr>
        <w:t>Арсеній Віталійович – провідний інженер, травень 2024</w:t>
      </w:r>
      <w:r w:rsidR="001A0309" w:rsidRPr="009620DA">
        <w:rPr>
          <w:sz w:val="24"/>
          <w:szCs w:val="24"/>
        </w:rPr>
        <w:t xml:space="preserve"> р</w:t>
      </w:r>
      <w:r w:rsidR="00CD58AD" w:rsidRPr="009620DA">
        <w:rPr>
          <w:sz w:val="24"/>
          <w:szCs w:val="24"/>
        </w:rPr>
        <w:t>.</w:t>
      </w:r>
    </w:p>
    <w:p w14:paraId="12369B6B" w14:textId="77777777" w:rsidR="00CD58AD" w:rsidRPr="009620DA" w:rsidRDefault="00CD58AD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>Державна установа «Інститут ринку і економіко-екологічних досліджень НАН України»</w:t>
      </w:r>
    </w:p>
    <w:p w14:paraId="53F501AE" w14:textId="39C2F7C9" w:rsidR="00CD58AD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СОКОЛЮК </w:t>
      </w:r>
      <w:r w:rsidR="00CD58AD" w:rsidRPr="009620DA">
        <w:rPr>
          <w:sz w:val="24"/>
          <w:szCs w:val="24"/>
        </w:rPr>
        <w:t>Катерина Юріївна – кандидат економічних наук, старший науковий співробітник, травень 2024 р.</w:t>
      </w:r>
    </w:p>
    <w:p w14:paraId="794E57AF" w14:textId="1323AC91" w:rsidR="00CD58AD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ДОКУС </w:t>
      </w:r>
      <w:r w:rsidR="00CD58AD" w:rsidRPr="009620DA">
        <w:rPr>
          <w:sz w:val="24"/>
          <w:szCs w:val="24"/>
        </w:rPr>
        <w:t>Ангеліна Олександрівна – кандидат географічних наук, науковий співробітник, травень 2025 р.</w:t>
      </w:r>
    </w:p>
    <w:p w14:paraId="47BA922E" w14:textId="77777777" w:rsidR="00CD58AD" w:rsidRPr="009620DA" w:rsidRDefault="00CD58AD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Закарпатський регіональний центр соціально-економічних і гуманітарних досліджень НАН України</w:t>
      </w:r>
    </w:p>
    <w:p w14:paraId="5B86DAC2" w14:textId="46879C51" w:rsidR="00CD58AD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КОВАЧ </w:t>
      </w:r>
      <w:r w:rsidR="00CD58AD" w:rsidRPr="009620DA">
        <w:rPr>
          <w:sz w:val="24"/>
          <w:szCs w:val="24"/>
        </w:rPr>
        <w:t>Аліна Ярославівна – молодший науковий співробітник, травень 2025 р.</w:t>
      </w:r>
    </w:p>
    <w:p w14:paraId="43C1A003" w14:textId="77777777" w:rsidR="00CD58AD" w:rsidRPr="009620DA" w:rsidRDefault="00CD58AD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Науково-дослідний центр індустріальних проблем розвитку НАН України</w:t>
      </w:r>
    </w:p>
    <w:p w14:paraId="406D1D61" w14:textId="13024CD7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ДАНЬКО </w:t>
      </w:r>
      <w:r w:rsidR="00CD58AD" w:rsidRPr="009620DA">
        <w:rPr>
          <w:sz w:val="24"/>
          <w:szCs w:val="24"/>
        </w:rPr>
        <w:t>Андрій Тарасович – аспірант, листопад 2023 р.</w:t>
      </w:r>
    </w:p>
    <w:p w14:paraId="6EDB3379" w14:textId="2F5E0CE7" w:rsidR="00CD58AD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ЮРЧЕНКО </w:t>
      </w:r>
      <w:r w:rsidR="00CD58AD" w:rsidRPr="009620DA">
        <w:rPr>
          <w:sz w:val="24"/>
          <w:szCs w:val="24"/>
        </w:rPr>
        <w:t>Олексій Костянтинович – аспірант, листопад 2024 р.</w:t>
      </w:r>
    </w:p>
    <w:p w14:paraId="00E8535E" w14:textId="77777777" w:rsidR="00CD58AD" w:rsidRPr="009620DA" w:rsidRDefault="00CD58AD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демографії та проблем якості життя НАН України</w:t>
      </w:r>
    </w:p>
    <w:p w14:paraId="2BA1CD8E" w14:textId="03DACE1E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КОРОТКОВА </w:t>
      </w:r>
      <w:r w:rsidR="00CD58AD" w:rsidRPr="009620DA">
        <w:rPr>
          <w:sz w:val="24"/>
          <w:szCs w:val="24"/>
        </w:rPr>
        <w:t>Дар’я Сергіївна – доктор філософії, науковий співробітник, листопад 2024 р.</w:t>
      </w:r>
    </w:p>
    <w:p w14:paraId="3F229BCD" w14:textId="16CDFFED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9" w:name="_Toc449004929"/>
      <w:r w:rsidRPr="009620DA">
        <w:rPr>
          <w:rFonts w:ascii="Times New Roman" w:hAnsi="Times New Roman"/>
          <w:sz w:val="24"/>
          <w:szCs w:val="24"/>
        </w:rPr>
        <w:t>ВІДДІЛЕННЯ ІСТОРІЇ, ФІЛОСОФІЇ ТА ПРАВА НАН УКРАЇНИ</w:t>
      </w:r>
      <w:bookmarkEnd w:id="9"/>
    </w:p>
    <w:p w14:paraId="061D2FB5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 xml:space="preserve">Інститут історії України НАН України </w:t>
      </w:r>
    </w:p>
    <w:p w14:paraId="28BBF631" w14:textId="76ADC06D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МАЛАЯ </w:t>
      </w:r>
      <w:r w:rsidR="00636BE2" w:rsidRPr="009620DA">
        <w:rPr>
          <w:sz w:val="24"/>
          <w:szCs w:val="24"/>
        </w:rPr>
        <w:t xml:space="preserve">Ганна Дмитрівна – аспірант, травень 2024 р. </w:t>
      </w:r>
    </w:p>
    <w:p w14:paraId="4DE07B8F" w14:textId="49856D13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ГРИЩЕНКО </w:t>
      </w:r>
      <w:r w:rsidR="00636BE2" w:rsidRPr="009620DA">
        <w:rPr>
          <w:sz w:val="24"/>
          <w:szCs w:val="24"/>
        </w:rPr>
        <w:t>Юлія Володимирівна – кандидат історичних наук, старший науковий співробітник, листопад 2024 р.</w:t>
      </w:r>
    </w:p>
    <w:p w14:paraId="1C987369" w14:textId="0435AE22" w:rsidR="001A0309" w:rsidRPr="009620DA" w:rsidRDefault="001A0309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>СІЛЬВАНОВИЧ Сергій Борисович – аспірант, травень 2025 р.</w:t>
      </w:r>
    </w:p>
    <w:p w14:paraId="32D68DF1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українознавства ім. І. Крип’якевича НАН України</w:t>
      </w:r>
    </w:p>
    <w:p w14:paraId="4B6AB134" w14:textId="664AE4D1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АРТИМИШИН </w:t>
      </w:r>
      <w:r w:rsidR="00636BE2" w:rsidRPr="009620DA">
        <w:rPr>
          <w:sz w:val="24"/>
          <w:szCs w:val="24"/>
        </w:rPr>
        <w:t>Павло Іванович – кандидат історичних наук, старший науковий співробітник, листопад 2024 р.</w:t>
      </w:r>
    </w:p>
    <w:p w14:paraId="449318B3" w14:textId="1A661131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КОСТЮК </w:t>
      </w:r>
      <w:r w:rsidR="00636BE2" w:rsidRPr="009620DA">
        <w:rPr>
          <w:sz w:val="24"/>
          <w:szCs w:val="24"/>
        </w:rPr>
        <w:t>Олег Анатолійович – кандидат історичних наук, заступник директора, листопад 2024 р.</w:t>
      </w:r>
    </w:p>
    <w:p w14:paraId="31F405BD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археології НАН України</w:t>
      </w:r>
    </w:p>
    <w:p w14:paraId="798CF45B" w14:textId="119034F9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ДЯЧЕНКО </w:t>
      </w:r>
      <w:r w:rsidR="00636BE2" w:rsidRPr="009620DA">
        <w:rPr>
          <w:sz w:val="24"/>
          <w:szCs w:val="24"/>
        </w:rPr>
        <w:t>Дмитро Геннадійович – молодший науковий співробітник, травень 2024 р.</w:t>
      </w:r>
    </w:p>
    <w:p w14:paraId="2F8738F3" w14:textId="09BB1CA3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СЕМЕНОВА </w:t>
      </w:r>
      <w:r w:rsidR="00636BE2" w:rsidRPr="009620DA">
        <w:rPr>
          <w:sz w:val="24"/>
          <w:szCs w:val="24"/>
        </w:rPr>
        <w:t>Аліса Аркадіївна – молодший науковий співробітник, травень 2024 р.</w:t>
      </w:r>
    </w:p>
    <w:p w14:paraId="71A09FB6" w14:textId="74C7EE03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УНГУРЯН </w:t>
      </w:r>
      <w:r w:rsidR="00636BE2" w:rsidRPr="009620DA">
        <w:rPr>
          <w:sz w:val="24"/>
          <w:szCs w:val="24"/>
        </w:rPr>
        <w:t xml:space="preserve">Вероніка Сергіївна – </w:t>
      </w:r>
      <w:r w:rsidR="00520E18" w:rsidRPr="009620DA">
        <w:rPr>
          <w:sz w:val="24"/>
          <w:szCs w:val="24"/>
        </w:rPr>
        <w:t>аспірант</w:t>
      </w:r>
      <w:r w:rsidR="00636BE2" w:rsidRPr="009620DA">
        <w:rPr>
          <w:sz w:val="24"/>
          <w:szCs w:val="24"/>
        </w:rPr>
        <w:t>, листопад 2024 р.</w:t>
      </w:r>
    </w:p>
    <w:p w14:paraId="3A1BF65D" w14:textId="57154E65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ЗОЦЕНКО </w:t>
      </w:r>
      <w:r w:rsidR="00636BE2" w:rsidRPr="009620DA">
        <w:rPr>
          <w:sz w:val="24"/>
          <w:szCs w:val="24"/>
        </w:rPr>
        <w:t>Іван Володимирович – молодший науковий співробітник, травень 2025 р.</w:t>
      </w:r>
    </w:p>
    <w:p w14:paraId="3B5681A9" w14:textId="58AE392D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філософії ім. Г.С. Сковороди НАН України</w:t>
      </w:r>
    </w:p>
    <w:p w14:paraId="00B90AB0" w14:textId="3ED5BE19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ФЕДЯЙ </w:t>
      </w:r>
      <w:r w:rsidR="00636BE2" w:rsidRPr="009620DA">
        <w:rPr>
          <w:sz w:val="24"/>
          <w:szCs w:val="24"/>
        </w:rPr>
        <w:t>Микола Андрійович – аспірант, листопад 2024 р.</w:t>
      </w:r>
    </w:p>
    <w:p w14:paraId="68165D54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політичних і етнонаціональних досліджень ім. І.Ф. Кураса НАН України</w:t>
      </w:r>
    </w:p>
    <w:p w14:paraId="3D073B74" w14:textId="7DF161C4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ВЕЛЬГУС </w:t>
      </w:r>
      <w:r w:rsidR="00636BE2" w:rsidRPr="009620DA">
        <w:rPr>
          <w:sz w:val="24"/>
          <w:szCs w:val="24"/>
        </w:rPr>
        <w:t>Владислав Вячеславович – аспірант, травень 2024 р.</w:t>
      </w:r>
    </w:p>
    <w:p w14:paraId="37715943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 «Інститут всесвітньої історії НАН України»</w:t>
      </w:r>
    </w:p>
    <w:p w14:paraId="127A380F" w14:textId="482717C0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ІВАНОВ </w:t>
      </w:r>
      <w:r w:rsidR="00636BE2" w:rsidRPr="009620DA">
        <w:rPr>
          <w:sz w:val="24"/>
          <w:szCs w:val="24"/>
        </w:rPr>
        <w:t>Денис Ігорович – доктор філософії, молодший науковий співробітник, травень 2024 р.</w:t>
      </w:r>
    </w:p>
    <w:p w14:paraId="2D3433A2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держави і права ім. В.М. Корецького НАН України</w:t>
      </w:r>
    </w:p>
    <w:p w14:paraId="46AD969B" w14:textId="15A40B0B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КЛЕЩЕНКО </w:t>
      </w:r>
      <w:r w:rsidR="00636BE2" w:rsidRPr="009620DA">
        <w:rPr>
          <w:sz w:val="24"/>
          <w:szCs w:val="24"/>
        </w:rPr>
        <w:t>Наталія Олександрівна – кандидат юридичних наук, наукови</w:t>
      </w:r>
      <w:r w:rsidR="002C350B">
        <w:rPr>
          <w:sz w:val="24"/>
          <w:szCs w:val="24"/>
        </w:rPr>
        <w:t>й співробітник, листопад 2023 р.</w:t>
      </w:r>
    </w:p>
    <w:p w14:paraId="0C77A076" w14:textId="4F48DEB8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ХОДОШ </w:t>
      </w:r>
      <w:r w:rsidR="00636BE2" w:rsidRPr="009620DA">
        <w:rPr>
          <w:sz w:val="24"/>
          <w:szCs w:val="24"/>
        </w:rPr>
        <w:t>Валерія Валеріївна – аспірант, листопад 2024 р.</w:t>
      </w:r>
    </w:p>
    <w:p w14:paraId="757F5BD3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lastRenderedPageBreak/>
        <w:t>Одеський археологічний музей НАН України</w:t>
      </w:r>
    </w:p>
    <w:p w14:paraId="31F29D12" w14:textId="38D360C0" w:rsidR="00636BE2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ЛОБАНОВА </w:t>
      </w:r>
      <w:r w:rsidR="00636BE2" w:rsidRPr="009620DA">
        <w:rPr>
          <w:sz w:val="24"/>
          <w:szCs w:val="24"/>
        </w:rPr>
        <w:t xml:space="preserve">Марія Андріївна – доктор філософії, в.о. завідувача відділу, </w:t>
      </w:r>
      <w:r w:rsidR="00636BE2" w:rsidRPr="00AF03CD">
        <w:rPr>
          <w:sz w:val="22"/>
        </w:rPr>
        <w:t>травень 2024 р.</w:t>
      </w:r>
    </w:p>
    <w:p w14:paraId="3784F530" w14:textId="2ED44BEA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Національна бібліотека України імені В.І. Вернадського</w:t>
      </w:r>
    </w:p>
    <w:p w14:paraId="02BEF55A" w14:textId="3396C5FF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ГЛУЩУК </w:t>
      </w:r>
      <w:r w:rsidR="00636BE2" w:rsidRPr="009620DA">
        <w:rPr>
          <w:sz w:val="24"/>
          <w:szCs w:val="24"/>
        </w:rPr>
        <w:t>Євгенія Вікторівна – молодший науковий співробітник, травень 2024 р.</w:t>
      </w:r>
    </w:p>
    <w:p w14:paraId="72D73909" w14:textId="090E7E54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ВОЛОШИН </w:t>
      </w:r>
      <w:r w:rsidR="00636BE2" w:rsidRPr="009620DA">
        <w:rPr>
          <w:sz w:val="24"/>
          <w:szCs w:val="24"/>
        </w:rPr>
        <w:t>Дмитро Андрійович – молодший науковий співробітник, листопад 2024 р.</w:t>
      </w:r>
    </w:p>
    <w:p w14:paraId="45B40914" w14:textId="23F23B89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ЗЛИГОСТЄВ </w:t>
      </w:r>
      <w:r w:rsidR="00636BE2" w:rsidRPr="009620DA">
        <w:rPr>
          <w:sz w:val="24"/>
          <w:szCs w:val="24"/>
        </w:rPr>
        <w:t>Сергій Ігорович – молодший науковий співробітник, листопад 2024 р.</w:t>
      </w:r>
    </w:p>
    <w:p w14:paraId="7B3289A9" w14:textId="49754060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ПЕТРУШКО </w:t>
      </w:r>
      <w:r w:rsidR="00636BE2" w:rsidRPr="009620DA">
        <w:rPr>
          <w:sz w:val="24"/>
          <w:szCs w:val="24"/>
        </w:rPr>
        <w:t>Людмила Анатоліївна – кандидат історичних наук, науковий співробітник, листопад 2024 р.</w:t>
      </w:r>
    </w:p>
    <w:p w14:paraId="7412968B" w14:textId="07FB335F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10" w:name="_Toc449004930"/>
      <w:r w:rsidRPr="009620DA">
        <w:rPr>
          <w:rFonts w:ascii="Times New Roman" w:hAnsi="Times New Roman"/>
          <w:sz w:val="24"/>
          <w:szCs w:val="24"/>
        </w:rPr>
        <w:t>ВІДДІЛЕННЯ ЛІТЕРАТУРИ, МОВИ ТА МИСТЕЦТВОЗНАВСТВА НАН УКРАЇНИ</w:t>
      </w:r>
      <w:bookmarkEnd w:id="10"/>
    </w:p>
    <w:p w14:paraId="7519CF3A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літератури ім. Т.Г. Шевченка НАН України</w:t>
      </w:r>
    </w:p>
    <w:p w14:paraId="7A2FE3E5" w14:textId="3807DAAA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ВАСИЛЕНКО </w:t>
      </w:r>
      <w:r w:rsidR="00636BE2" w:rsidRPr="009620DA">
        <w:rPr>
          <w:sz w:val="24"/>
          <w:szCs w:val="24"/>
        </w:rPr>
        <w:t>Вадим Сергійович – кандидат філологічних наук, науковий співробітник, листопад 2024 р.</w:t>
      </w:r>
    </w:p>
    <w:p w14:paraId="27D62433" w14:textId="57A0D7A4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</w:t>
      </w:r>
      <w:r w:rsidR="001A0309" w:rsidRPr="009620DA">
        <w:rPr>
          <w:sz w:val="24"/>
          <w:szCs w:val="24"/>
        </w:rPr>
        <w:t>ержавна установа</w:t>
      </w:r>
      <w:r w:rsidRPr="009620DA">
        <w:rPr>
          <w:sz w:val="24"/>
          <w:szCs w:val="24"/>
        </w:rPr>
        <w:t xml:space="preserve"> «Інститут Івана Франка НАН України»</w:t>
      </w:r>
    </w:p>
    <w:p w14:paraId="5D37839B" w14:textId="1377F224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ШМЕГА </w:t>
      </w:r>
      <w:r w:rsidR="00636BE2" w:rsidRPr="009620DA">
        <w:rPr>
          <w:sz w:val="24"/>
          <w:szCs w:val="24"/>
        </w:rPr>
        <w:t xml:space="preserve">Катерина Михайлівна – кандидат філологічних наук, </w:t>
      </w:r>
      <w:r w:rsidR="0024554C" w:rsidRPr="009620DA">
        <w:rPr>
          <w:sz w:val="24"/>
          <w:szCs w:val="24"/>
        </w:rPr>
        <w:t>в.о. ученого секретаря</w:t>
      </w:r>
      <w:r w:rsidR="00636BE2" w:rsidRPr="009620DA">
        <w:rPr>
          <w:sz w:val="24"/>
          <w:szCs w:val="24"/>
        </w:rPr>
        <w:t>, травень 2024 р.</w:t>
      </w:r>
    </w:p>
    <w:p w14:paraId="3B786238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мовознавства ім. О.О. Потебні НАН України</w:t>
      </w:r>
    </w:p>
    <w:p w14:paraId="145CCF7E" w14:textId="65C0A8F2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ГОНЧАРЕНКО </w:t>
      </w:r>
      <w:r w:rsidR="00636BE2" w:rsidRPr="009620DA">
        <w:rPr>
          <w:sz w:val="24"/>
          <w:szCs w:val="24"/>
        </w:rPr>
        <w:t>Аліна Володимирівна – кандидат філологічних наук, учений секретар, травень 2024 р.</w:t>
      </w:r>
    </w:p>
    <w:p w14:paraId="4790E3BF" w14:textId="507DA4E4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ОЛЕКСАНДРУК </w:t>
      </w:r>
      <w:r w:rsidR="00636BE2" w:rsidRPr="009620DA">
        <w:rPr>
          <w:sz w:val="24"/>
          <w:szCs w:val="24"/>
        </w:rPr>
        <w:t>Ірина Володимирівна – доктор філософії, молодший науковий співробітник, травень 2024 р.</w:t>
      </w:r>
    </w:p>
    <w:p w14:paraId="1C7E0176" w14:textId="7F2B9165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ОСТАПЕНКО </w:t>
      </w:r>
      <w:r w:rsidR="00636BE2" w:rsidRPr="009620DA">
        <w:rPr>
          <w:sz w:val="24"/>
          <w:szCs w:val="24"/>
        </w:rPr>
        <w:t>Марія Петрівна – доктор філософії, молодший науковий співробітник, листопад 2024 р.</w:t>
      </w:r>
    </w:p>
    <w:p w14:paraId="1F9A1F45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української мови НАН України</w:t>
      </w:r>
    </w:p>
    <w:p w14:paraId="76AE4B5E" w14:textId="1485F541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ПАЛАШ </w:t>
      </w:r>
      <w:r w:rsidR="00636BE2" w:rsidRPr="009620DA">
        <w:rPr>
          <w:sz w:val="24"/>
          <w:szCs w:val="24"/>
        </w:rPr>
        <w:t>Альона Олегівна – доктор філософії, молодший науковий співробітник, листопад 2024 р.</w:t>
      </w:r>
    </w:p>
    <w:p w14:paraId="178E42EC" w14:textId="41D084A9" w:rsidR="00636BE2" w:rsidRPr="00AF03CD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2"/>
        </w:rPr>
      </w:pPr>
      <w:r w:rsidRPr="009620DA">
        <w:rPr>
          <w:sz w:val="24"/>
          <w:szCs w:val="24"/>
        </w:rPr>
        <w:t xml:space="preserve">ДЯЧУК </w:t>
      </w:r>
      <w:r w:rsidR="00636BE2" w:rsidRPr="009620DA">
        <w:rPr>
          <w:sz w:val="24"/>
          <w:szCs w:val="24"/>
        </w:rPr>
        <w:t xml:space="preserve">Віра Романівна – </w:t>
      </w:r>
      <w:r w:rsidR="00636BE2" w:rsidRPr="00AF03CD">
        <w:rPr>
          <w:sz w:val="22"/>
        </w:rPr>
        <w:t>доктор філософії,</w:t>
      </w:r>
      <w:r w:rsidR="00636BE2" w:rsidRPr="009620DA">
        <w:rPr>
          <w:sz w:val="24"/>
          <w:szCs w:val="24"/>
        </w:rPr>
        <w:t xml:space="preserve"> </w:t>
      </w:r>
      <w:r w:rsidR="00636BE2" w:rsidRPr="00AF03CD">
        <w:rPr>
          <w:sz w:val="22"/>
        </w:rPr>
        <w:t>молодший науковий співро</w:t>
      </w:r>
      <w:r w:rsidR="002C350B">
        <w:rPr>
          <w:sz w:val="22"/>
        </w:rPr>
        <w:t>бітник, травень 2024</w:t>
      </w:r>
      <w:r w:rsidR="00636BE2" w:rsidRPr="00AF03CD">
        <w:rPr>
          <w:sz w:val="22"/>
        </w:rPr>
        <w:t>р.</w:t>
      </w:r>
    </w:p>
    <w:p w14:paraId="6218214E" w14:textId="609CD5AA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мистецтвознавства, фольклористики та етнології ім.</w:t>
      </w:r>
      <w:r w:rsidR="001A0309" w:rsidRPr="009620DA">
        <w:rPr>
          <w:sz w:val="24"/>
          <w:szCs w:val="24"/>
        </w:rPr>
        <w:t> </w:t>
      </w:r>
      <w:r w:rsidRPr="009620DA">
        <w:rPr>
          <w:sz w:val="24"/>
          <w:szCs w:val="24"/>
        </w:rPr>
        <w:t>М.Т.</w:t>
      </w:r>
      <w:r w:rsidR="001A0309" w:rsidRPr="009620DA">
        <w:rPr>
          <w:sz w:val="24"/>
          <w:szCs w:val="24"/>
        </w:rPr>
        <w:t> </w:t>
      </w:r>
      <w:r w:rsidRPr="009620DA">
        <w:rPr>
          <w:sz w:val="24"/>
          <w:szCs w:val="24"/>
        </w:rPr>
        <w:t>Рильського НАН України</w:t>
      </w:r>
    </w:p>
    <w:p w14:paraId="52C28E5E" w14:textId="185A0459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МАСНЕНКО </w:t>
      </w:r>
      <w:r w:rsidR="00636BE2" w:rsidRPr="009620DA">
        <w:rPr>
          <w:sz w:val="24"/>
          <w:szCs w:val="24"/>
        </w:rPr>
        <w:t>Назарій Сергійович – аспірант, листопад 2024 р.</w:t>
      </w:r>
    </w:p>
    <w:p w14:paraId="0CDC8E9C" w14:textId="7783E1A5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КУЗЬМЕНКО </w:t>
      </w:r>
      <w:r w:rsidR="00636BE2" w:rsidRPr="009620DA">
        <w:rPr>
          <w:sz w:val="24"/>
          <w:szCs w:val="24"/>
        </w:rPr>
        <w:t>Євгеній Олександрович – аспірант, листопад 2024 р.</w:t>
      </w:r>
    </w:p>
    <w:p w14:paraId="304A1AF2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Інститут народознавства НАН України</w:t>
      </w:r>
    </w:p>
    <w:p w14:paraId="25F888DD" w14:textId="55C9D5C2" w:rsidR="00636BE2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КІЛАР </w:t>
      </w:r>
      <w:r w:rsidR="00636BE2" w:rsidRPr="009620DA">
        <w:rPr>
          <w:sz w:val="24"/>
          <w:szCs w:val="24"/>
        </w:rPr>
        <w:t>Анастасія Юріївна –науковий співробітник, травень 2024</w:t>
      </w:r>
      <w:r w:rsidR="001A0309" w:rsidRPr="009620DA">
        <w:rPr>
          <w:sz w:val="24"/>
          <w:szCs w:val="24"/>
        </w:rPr>
        <w:t> </w:t>
      </w:r>
      <w:r w:rsidR="00636BE2" w:rsidRPr="009620DA">
        <w:rPr>
          <w:sz w:val="24"/>
          <w:szCs w:val="24"/>
        </w:rPr>
        <w:t>р.</w:t>
      </w:r>
    </w:p>
    <w:p w14:paraId="0CCFDA79" w14:textId="77777777" w:rsidR="00636BE2" w:rsidRPr="009620DA" w:rsidRDefault="00636BE2" w:rsidP="009620DA">
      <w:pPr>
        <w:pStyle w:val="32"/>
        <w:keepNext/>
        <w:widowControl/>
        <w:tabs>
          <w:tab w:val="left" w:pos="567"/>
        </w:tabs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Український мовно-інформаційний фонд НАН України</w:t>
      </w:r>
    </w:p>
    <w:p w14:paraId="1ED2D8F3" w14:textId="0A0F497B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СИВОКОЗОВА </w:t>
      </w:r>
      <w:r w:rsidR="00636BE2" w:rsidRPr="009620DA">
        <w:rPr>
          <w:sz w:val="24"/>
          <w:szCs w:val="24"/>
        </w:rPr>
        <w:t>Вікторія Василівна – молодший науковий співробітник, травень 2024 р.</w:t>
      </w:r>
    </w:p>
    <w:p w14:paraId="1EAD0B09" w14:textId="31B942AB" w:rsidR="008B39FE" w:rsidRPr="009620DA" w:rsidRDefault="008B39FE" w:rsidP="009620DA">
      <w:pPr>
        <w:pStyle w:val="1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11" w:name="_Toc449004931"/>
      <w:r w:rsidRPr="009620DA">
        <w:rPr>
          <w:rFonts w:ascii="Times New Roman" w:hAnsi="Times New Roman"/>
          <w:sz w:val="24"/>
          <w:szCs w:val="24"/>
        </w:rPr>
        <w:t>НАУКОВІ УСТАНОВИ ПРИ ПРЕЗИДІЇ НАН УКРАЇНИ</w:t>
      </w:r>
      <w:bookmarkEnd w:id="11"/>
    </w:p>
    <w:p w14:paraId="74436E28" w14:textId="77777777" w:rsidR="00EA38A1" w:rsidRPr="009620DA" w:rsidRDefault="00EA38A1" w:rsidP="009620DA">
      <w:pPr>
        <w:pStyle w:val="32"/>
        <w:keepNext/>
        <w:widowControl/>
        <w:tabs>
          <w:tab w:val="left" w:pos="567"/>
        </w:tabs>
        <w:spacing w:before="120"/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установа «Інститут досліджень науково-технічного потенціалу та історії науки ім. Г.М. Доброва НАН України»</w:t>
      </w:r>
    </w:p>
    <w:p w14:paraId="59E5F1E3" w14:textId="182BCD59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КЛІМЕНКОВА </w:t>
      </w:r>
      <w:r w:rsidR="00EA38A1" w:rsidRPr="009620DA">
        <w:rPr>
          <w:sz w:val="24"/>
          <w:szCs w:val="24"/>
        </w:rPr>
        <w:t>Віталія Ігорівна – молодший науковий співробітник, травень 2024 р.</w:t>
      </w:r>
    </w:p>
    <w:p w14:paraId="4DC1CFBF" w14:textId="19EE604F" w:rsidR="001A0309" w:rsidRPr="009620DA" w:rsidRDefault="001A0309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>КУДРЕВИЧ Вікторія Валеріївна – аспірант, травень 2025 р.</w:t>
      </w:r>
    </w:p>
    <w:p w14:paraId="2775185D" w14:textId="77777777" w:rsidR="00EA38A1" w:rsidRPr="009620DA" w:rsidRDefault="00EA38A1" w:rsidP="002C350B">
      <w:pPr>
        <w:pStyle w:val="32"/>
        <w:keepNext/>
        <w:widowControl/>
        <w:tabs>
          <w:tab w:val="left" w:pos="567"/>
        </w:tabs>
        <w:spacing w:before="0"/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Центр наукових досліджень та викладання іноземних мов НАН України</w:t>
      </w:r>
    </w:p>
    <w:p w14:paraId="52347FFA" w14:textId="49EEC2B4" w:rsidR="00EA38A1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КРАМАР </w:t>
      </w:r>
      <w:r w:rsidR="00EA38A1" w:rsidRPr="009620DA">
        <w:rPr>
          <w:sz w:val="24"/>
          <w:szCs w:val="24"/>
        </w:rPr>
        <w:t>Наталія Анатоліївна – доктор філософії, старший науковий співробітник, травень 2024 р.</w:t>
      </w:r>
    </w:p>
    <w:p w14:paraId="431E6BA4" w14:textId="77777777" w:rsidR="00EA38A1" w:rsidRPr="009620DA" w:rsidRDefault="00EA38A1" w:rsidP="002C350B">
      <w:pPr>
        <w:pStyle w:val="32"/>
        <w:keepNext/>
        <w:widowControl/>
        <w:tabs>
          <w:tab w:val="left" w:pos="567"/>
        </w:tabs>
        <w:spacing w:before="0"/>
        <w:ind w:right="0"/>
        <w:jc w:val="both"/>
        <w:rPr>
          <w:sz w:val="24"/>
          <w:szCs w:val="24"/>
        </w:rPr>
      </w:pPr>
      <w:r w:rsidRPr="009620DA">
        <w:rPr>
          <w:sz w:val="24"/>
          <w:szCs w:val="24"/>
        </w:rPr>
        <w:t>Державна наукова установа "Київський академічний університет"</w:t>
      </w:r>
    </w:p>
    <w:p w14:paraId="693534FB" w14:textId="2D14ADE1" w:rsidR="008B39FE" w:rsidRPr="009620DA" w:rsidRDefault="00FA7410" w:rsidP="009620DA">
      <w:pPr>
        <w:pStyle w:val="ae"/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sz w:val="24"/>
          <w:szCs w:val="24"/>
        </w:rPr>
      </w:pPr>
      <w:r w:rsidRPr="009620DA">
        <w:rPr>
          <w:sz w:val="24"/>
          <w:szCs w:val="24"/>
        </w:rPr>
        <w:t xml:space="preserve">БОЛЯСОВА </w:t>
      </w:r>
      <w:r w:rsidR="00EA38A1" w:rsidRPr="009620DA">
        <w:rPr>
          <w:sz w:val="24"/>
          <w:szCs w:val="24"/>
        </w:rPr>
        <w:t>Ольга Олександрівна – молодший науковий співробітник, травень 2024 р.</w:t>
      </w:r>
    </w:p>
    <w:sectPr w:rsidR="008B39FE" w:rsidRPr="009620DA" w:rsidSect="009620DA">
      <w:headerReference w:type="default" r:id="rId10"/>
      <w:footerReference w:type="first" r:id="rId11"/>
      <w:pgSz w:w="11906" w:h="16838" w:code="9"/>
      <w:pgMar w:top="850" w:right="850" w:bottom="850" w:left="1417" w:header="39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8A53E" w14:textId="77777777" w:rsidR="00275B76" w:rsidRDefault="00275B76" w:rsidP="00ED1510">
      <w:pPr>
        <w:spacing w:after="0"/>
      </w:pPr>
      <w:r>
        <w:separator/>
      </w:r>
    </w:p>
  </w:endnote>
  <w:endnote w:type="continuationSeparator" w:id="0">
    <w:p w14:paraId="3645081C" w14:textId="77777777" w:rsidR="00275B76" w:rsidRDefault="00275B76" w:rsidP="00ED1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3E9BD" w14:textId="49A3DE05" w:rsidR="00B1590B" w:rsidRPr="00935587" w:rsidRDefault="00B1590B" w:rsidP="00743C45">
    <w:pPr>
      <w:pStyle w:val="a5"/>
      <w:tabs>
        <w:tab w:val="clear" w:pos="4677"/>
        <w:tab w:val="clear" w:pos="9355"/>
        <w:tab w:val="right" w:pos="9923"/>
      </w:tabs>
      <w:ind w:left="-426" w:firstLine="0"/>
      <w:jc w:val="left"/>
      <w:rPr>
        <w:noProof/>
        <w:sz w:val="10"/>
        <w:szCs w:val="10"/>
      </w:rPr>
    </w:pPr>
    <w:r w:rsidRPr="00743C4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A867" w14:textId="77777777" w:rsidR="00275B76" w:rsidRDefault="00275B76" w:rsidP="00ED1510">
      <w:pPr>
        <w:spacing w:after="0"/>
      </w:pPr>
      <w:r>
        <w:separator/>
      </w:r>
    </w:p>
  </w:footnote>
  <w:footnote w:type="continuationSeparator" w:id="0">
    <w:p w14:paraId="67407DFE" w14:textId="77777777" w:rsidR="00275B76" w:rsidRDefault="00275B76" w:rsidP="00ED15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5D633" w14:textId="7D08044B" w:rsidR="00B1590B" w:rsidRPr="002D3FC5" w:rsidRDefault="00F20E1F" w:rsidP="00935587">
    <w:pPr>
      <w:pStyle w:val="a3"/>
      <w:jc w:val="center"/>
      <w:rPr>
        <w:rFonts w:ascii="Cambria" w:hAnsi="Cambria"/>
      </w:rPr>
    </w:pPr>
    <w:r w:rsidRPr="002D3FC5">
      <w:rPr>
        <w:rFonts w:ascii="Cambria" w:hAnsi="Cambria" w:cs="Arial"/>
      </w:rPr>
      <w:fldChar w:fldCharType="begin"/>
    </w:r>
    <w:r w:rsidR="00B1590B" w:rsidRPr="002D3FC5">
      <w:rPr>
        <w:rFonts w:ascii="Cambria" w:hAnsi="Cambria" w:cs="Arial"/>
      </w:rPr>
      <w:instrText xml:space="preserve"> PAGE   \* MERGEFORMAT </w:instrText>
    </w:r>
    <w:r w:rsidRPr="002D3FC5">
      <w:rPr>
        <w:rFonts w:ascii="Cambria" w:hAnsi="Cambria" w:cs="Arial"/>
      </w:rPr>
      <w:fldChar w:fldCharType="separate"/>
    </w:r>
    <w:r w:rsidR="00FF255D">
      <w:rPr>
        <w:rFonts w:ascii="Cambria" w:hAnsi="Cambria" w:cs="Arial"/>
        <w:noProof/>
      </w:rPr>
      <w:t>2</w:t>
    </w:r>
    <w:r w:rsidRPr="002D3FC5">
      <w:rPr>
        <w:rFonts w:ascii="Cambria" w:hAnsi="Cambria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96530"/>
    <w:multiLevelType w:val="hybridMultilevel"/>
    <w:tmpl w:val="8E62CFAE"/>
    <w:lvl w:ilvl="0" w:tplc="CDDAD67E">
      <w:start w:val="1"/>
      <w:numFmt w:val="decimal"/>
      <w:lvlText w:val="%1."/>
      <w:lvlJc w:val="left"/>
      <w:pPr>
        <w:ind w:left="720" w:hanging="363"/>
      </w:pPr>
      <w:rPr>
        <w:rFonts w:ascii="Cambria" w:hAnsi="Cambria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1716"/>
    <w:multiLevelType w:val="hybridMultilevel"/>
    <w:tmpl w:val="7972763C"/>
    <w:lvl w:ilvl="0" w:tplc="F1E2F334">
      <w:start w:val="1"/>
      <w:numFmt w:val="decimal"/>
      <w:lvlText w:val="%1."/>
      <w:lvlJc w:val="left"/>
      <w:pPr>
        <w:ind w:left="720" w:hanging="363"/>
      </w:pPr>
      <w:rPr>
        <w:rFonts w:ascii="Cambria" w:hAnsi="Cambria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5E31"/>
    <w:multiLevelType w:val="hybridMultilevel"/>
    <w:tmpl w:val="72A22EDA"/>
    <w:lvl w:ilvl="0" w:tplc="F20C71A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C5"/>
    <w:rsid w:val="000015B5"/>
    <w:rsid w:val="000031EB"/>
    <w:rsid w:val="00003431"/>
    <w:rsid w:val="000042AF"/>
    <w:rsid w:val="00004D50"/>
    <w:rsid w:val="0000558E"/>
    <w:rsid w:val="0000584E"/>
    <w:rsid w:val="00010DC7"/>
    <w:rsid w:val="000139F5"/>
    <w:rsid w:val="00014D9D"/>
    <w:rsid w:val="0001512F"/>
    <w:rsid w:val="000152E5"/>
    <w:rsid w:val="00017085"/>
    <w:rsid w:val="0001748A"/>
    <w:rsid w:val="000202BD"/>
    <w:rsid w:val="0002036E"/>
    <w:rsid w:val="0002063B"/>
    <w:rsid w:val="00022C97"/>
    <w:rsid w:val="00023B4A"/>
    <w:rsid w:val="0002410B"/>
    <w:rsid w:val="0002542C"/>
    <w:rsid w:val="00025AAB"/>
    <w:rsid w:val="00025C1E"/>
    <w:rsid w:val="00027180"/>
    <w:rsid w:val="00027450"/>
    <w:rsid w:val="00027EAE"/>
    <w:rsid w:val="00031683"/>
    <w:rsid w:val="00031B0A"/>
    <w:rsid w:val="00032209"/>
    <w:rsid w:val="00032760"/>
    <w:rsid w:val="00032847"/>
    <w:rsid w:val="000328E6"/>
    <w:rsid w:val="00036AD8"/>
    <w:rsid w:val="00036E78"/>
    <w:rsid w:val="000371CA"/>
    <w:rsid w:val="00040029"/>
    <w:rsid w:val="0004123A"/>
    <w:rsid w:val="00044549"/>
    <w:rsid w:val="000449ED"/>
    <w:rsid w:val="000456B3"/>
    <w:rsid w:val="00047EA6"/>
    <w:rsid w:val="00050B5E"/>
    <w:rsid w:val="00053C1F"/>
    <w:rsid w:val="000549E7"/>
    <w:rsid w:val="00054CA4"/>
    <w:rsid w:val="00054E4B"/>
    <w:rsid w:val="00057986"/>
    <w:rsid w:val="00060264"/>
    <w:rsid w:val="00061030"/>
    <w:rsid w:val="00061632"/>
    <w:rsid w:val="00061A5B"/>
    <w:rsid w:val="00062EF2"/>
    <w:rsid w:val="000648CD"/>
    <w:rsid w:val="00067C8B"/>
    <w:rsid w:val="00070F26"/>
    <w:rsid w:val="000712C0"/>
    <w:rsid w:val="00071387"/>
    <w:rsid w:val="00071B29"/>
    <w:rsid w:val="00072D8B"/>
    <w:rsid w:val="00075101"/>
    <w:rsid w:val="00075598"/>
    <w:rsid w:val="00076792"/>
    <w:rsid w:val="000805A7"/>
    <w:rsid w:val="000815AA"/>
    <w:rsid w:val="000822E3"/>
    <w:rsid w:val="0008432C"/>
    <w:rsid w:val="0008501C"/>
    <w:rsid w:val="00085CE6"/>
    <w:rsid w:val="000867F2"/>
    <w:rsid w:val="00087836"/>
    <w:rsid w:val="000901C7"/>
    <w:rsid w:val="0009069B"/>
    <w:rsid w:val="00094134"/>
    <w:rsid w:val="000941D2"/>
    <w:rsid w:val="0009597C"/>
    <w:rsid w:val="000A03E7"/>
    <w:rsid w:val="000A0503"/>
    <w:rsid w:val="000A2E21"/>
    <w:rsid w:val="000A66FE"/>
    <w:rsid w:val="000A7112"/>
    <w:rsid w:val="000B18AF"/>
    <w:rsid w:val="000B3CEE"/>
    <w:rsid w:val="000B3FAA"/>
    <w:rsid w:val="000B443B"/>
    <w:rsid w:val="000B5375"/>
    <w:rsid w:val="000B6173"/>
    <w:rsid w:val="000C0298"/>
    <w:rsid w:val="000C0E6B"/>
    <w:rsid w:val="000C225F"/>
    <w:rsid w:val="000C22A6"/>
    <w:rsid w:val="000C3929"/>
    <w:rsid w:val="000C4E1F"/>
    <w:rsid w:val="000C5066"/>
    <w:rsid w:val="000C7AB8"/>
    <w:rsid w:val="000D041D"/>
    <w:rsid w:val="000D044A"/>
    <w:rsid w:val="000D0F61"/>
    <w:rsid w:val="000D4C47"/>
    <w:rsid w:val="000D53A5"/>
    <w:rsid w:val="000D573E"/>
    <w:rsid w:val="000D65FF"/>
    <w:rsid w:val="000E071B"/>
    <w:rsid w:val="000E0C17"/>
    <w:rsid w:val="000E1149"/>
    <w:rsid w:val="000E19FD"/>
    <w:rsid w:val="000E3A02"/>
    <w:rsid w:val="000E489B"/>
    <w:rsid w:val="000E4C7D"/>
    <w:rsid w:val="000E4FB3"/>
    <w:rsid w:val="000E5D93"/>
    <w:rsid w:val="000E6C21"/>
    <w:rsid w:val="000E72DE"/>
    <w:rsid w:val="000E787B"/>
    <w:rsid w:val="000F09BC"/>
    <w:rsid w:val="000F0FB2"/>
    <w:rsid w:val="000F69C3"/>
    <w:rsid w:val="001003FA"/>
    <w:rsid w:val="00100D42"/>
    <w:rsid w:val="00101E92"/>
    <w:rsid w:val="00102981"/>
    <w:rsid w:val="001029E9"/>
    <w:rsid w:val="00102BA9"/>
    <w:rsid w:val="001031BA"/>
    <w:rsid w:val="00105A71"/>
    <w:rsid w:val="0010680F"/>
    <w:rsid w:val="00110C99"/>
    <w:rsid w:val="00111EDE"/>
    <w:rsid w:val="00111F1A"/>
    <w:rsid w:val="00112096"/>
    <w:rsid w:val="001121AB"/>
    <w:rsid w:val="001121BB"/>
    <w:rsid w:val="00116EF9"/>
    <w:rsid w:val="00117063"/>
    <w:rsid w:val="00122B44"/>
    <w:rsid w:val="0012352F"/>
    <w:rsid w:val="001244B3"/>
    <w:rsid w:val="001249AA"/>
    <w:rsid w:val="001258B2"/>
    <w:rsid w:val="00126BD2"/>
    <w:rsid w:val="00127BED"/>
    <w:rsid w:val="001319FF"/>
    <w:rsid w:val="0013455C"/>
    <w:rsid w:val="00136B39"/>
    <w:rsid w:val="001407EE"/>
    <w:rsid w:val="001418E4"/>
    <w:rsid w:val="001419F9"/>
    <w:rsid w:val="00142AB2"/>
    <w:rsid w:val="00142D71"/>
    <w:rsid w:val="00143135"/>
    <w:rsid w:val="00143488"/>
    <w:rsid w:val="00144A19"/>
    <w:rsid w:val="001451D8"/>
    <w:rsid w:val="0014563D"/>
    <w:rsid w:val="00147055"/>
    <w:rsid w:val="0014714D"/>
    <w:rsid w:val="00147590"/>
    <w:rsid w:val="00147A50"/>
    <w:rsid w:val="00152662"/>
    <w:rsid w:val="00152686"/>
    <w:rsid w:val="00152CC8"/>
    <w:rsid w:val="001532AA"/>
    <w:rsid w:val="0015451D"/>
    <w:rsid w:val="0015528D"/>
    <w:rsid w:val="00155B91"/>
    <w:rsid w:val="001602F9"/>
    <w:rsid w:val="00161101"/>
    <w:rsid w:val="00161573"/>
    <w:rsid w:val="00162694"/>
    <w:rsid w:val="00164534"/>
    <w:rsid w:val="00165E38"/>
    <w:rsid w:val="00165F23"/>
    <w:rsid w:val="001662DB"/>
    <w:rsid w:val="00167028"/>
    <w:rsid w:val="001713F1"/>
    <w:rsid w:val="00171525"/>
    <w:rsid w:val="00172029"/>
    <w:rsid w:val="001763F1"/>
    <w:rsid w:val="0017642A"/>
    <w:rsid w:val="001817F7"/>
    <w:rsid w:val="00184BE9"/>
    <w:rsid w:val="001850DE"/>
    <w:rsid w:val="00190ECB"/>
    <w:rsid w:val="0019459F"/>
    <w:rsid w:val="00194A78"/>
    <w:rsid w:val="00194D6E"/>
    <w:rsid w:val="00194F1E"/>
    <w:rsid w:val="00195CE4"/>
    <w:rsid w:val="00196E0E"/>
    <w:rsid w:val="00197245"/>
    <w:rsid w:val="001A0309"/>
    <w:rsid w:val="001A27B2"/>
    <w:rsid w:val="001A5901"/>
    <w:rsid w:val="001A67F5"/>
    <w:rsid w:val="001A6ECC"/>
    <w:rsid w:val="001B197C"/>
    <w:rsid w:val="001B1A69"/>
    <w:rsid w:val="001B2BDF"/>
    <w:rsid w:val="001B46A8"/>
    <w:rsid w:val="001B477A"/>
    <w:rsid w:val="001B5314"/>
    <w:rsid w:val="001B627B"/>
    <w:rsid w:val="001B6F3B"/>
    <w:rsid w:val="001B6F4F"/>
    <w:rsid w:val="001B775A"/>
    <w:rsid w:val="001C22D6"/>
    <w:rsid w:val="001C23FA"/>
    <w:rsid w:val="001C2D27"/>
    <w:rsid w:val="001C672D"/>
    <w:rsid w:val="001C73BD"/>
    <w:rsid w:val="001D0942"/>
    <w:rsid w:val="001D0EA4"/>
    <w:rsid w:val="001D1834"/>
    <w:rsid w:val="001D1D6B"/>
    <w:rsid w:val="001D2436"/>
    <w:rsid w:val="001D3743"/>
    <w:rsid w:val="001D681A"/>
    <w:rsid w:val="001D6979"/>
    <w:rsid w:val="001D6E3B"/>
    <w:rsid w:val="001E1E4C"/>
    <w:rsid w:val="001E593A"/>
    <w:rsid w:val="001E5A24"/>
    <w:rsid w:val="001E6397"/>
    <w:rsid w:val="001E684B"/>
    <w:rsid w:val="001F17CC"/>
    <w:rsid w:val="001F1826"/>
    <w:rsid w:val="001F21E2"/>
    <w:rsid w:val="001F24A3"/>
    <w:rsid w:val="001F2AEC"/>
    <w:rsid w:val="001F5A99"/>
    <w:rsid w:val="0020067E"/>
    <w:rsid w:val="00200944"/>
    <w:rsid w:val="00201432"/>
    <w:rsid w:val="00202F93"/>
    <w:rsid w:val="00203B3F"/>
    <w:rsid w:val="00203E80"/>
    <w:rsid w:val="00205409"/>
    <w:rsid w:val="00207A67"/>
    <w:rsid w:val="00211F07"/>
    <w:rsid w:val="00213291"/>
    <w:rsid w:val="002170F7"/>
    <w:rsid w:val="002203AA"/>
    <w:rsid w:val="0022213D"/>
    <w:rsid w:val="00222275"/>
    <w:rsid w:val="002246DA"/>
    <w:rsid w:val="00224B67"/>
    <w:rsid w:val="0022517D"/>
    <w:rsid w:val="0022548B"/>
    <w:rsid w:val="00225D87"/>
    <w:rsid w:val="00226BF2"/>
    <w:rsid w:val="00227ED7"/>
    <w:rsid w:val="0023034B"/>
    <w:rsid w:val="002324FB"/>
    <w:rsid w:val="00233827"/>
    <w:rsid w:val="00233A0A"/>
    <w:rsid w:val="0023545A"/>
    <w:rsid w:val="0023591F"/>
    <w:rsid w:val="00235AEA"/>
    <w:rsid w:val="00237AFE"/>
    <w:rsid w:val="00240C21"/>
    <w:rsid w:val="00241297"/>
    <w:rsid w:val="00241B67"/>
    <w:rsid w:val="0024365F"/>
    <w:rsid w:val="002450BC"/>
    <w:rsid w:val="0024554C"/>
    <w:rsid w:val="00246AAE"/>
    <w:rsid w:val="00247CCA"/>
    <w:rsid w:val="002503C3"/>
    <w:rsid w:val="00250797"/>
    <w:rsid w:val="002547EF"/>
    <w:rsid w:val="002579A6"/>
    <w:rsid w:val="00257D9F"/>
    <w:rsid w:val="00260303"/>
    <w:rsid w:val="002603D6"/>
    <w:rsid w:val="00261711"/>
    <w:rsid w:val="00261CBF"/>
    <w:rsid w:val="00261D88"/>
    <w:rsid w:val="002620FC"/>
    <w:rsid w:val="00263AD6"/>
    <w:rsid w:val="00263D56"/>
    <w:rsid w:val="00263F98"/>
    <w:rsid w:val="00264AAF"/>
    <w:rsid w:val="002654DE"/>
    <w:rsid w:val="00266586"/>
    <w:rsid w:val="00267B2C"/>
    <w:rsid w:val="002704E2"/>
    <w:rsid w:val="00271255"/>
    <w:rsid w:val="00271780"/>
    <w:rsid w:val="002719F4"/>
    <w:rsid w:val="00272BBE"/>
    <w:rsid w:val="00273066"/>
    <w:rsid w:val="002730FE"/>
    <w:rsid w:val="002739C8"/>
    <w:rsid w:val="00273B71"/>
    <w:rsid w:val="002743DA"/>
    <w:rsid w:val="0027553B"/>
    <w:rsid w:val="00275B76"/>
    <w:rsid w:val="00280AF7"/>
    <w:rsid w:val="002822AF"/>
    <w:rsid w:val="00282606"/>
    <w:rsid w:val="002829D4"/>
    <w:rsid w:val="00283F63"/>
    <w:rsid w:val="002867C0"/>
    <w:rsid w:val="00287D66"/>
    <w:rsid w:val="00290162"/>
    <w:rsid w:val="00290BBD"/>
    <w:rsid w:val="00290CF5"/>
    <w:rsid w:val="00291292"/>
    <w:rsid w:val="002915CE"/>
    <w:rsid w:val="0029303E"/>
    <w:rsid w:val="002931ED"/>
    <w:rsid w:val="00297668"/>
    <w:rsid w:val="002A095E"/>
    <w:rsid w:val="002A29F7"/>
    <w:rsid w:val="002A4474"/>
    <w:rsid w:val="002A56B1"/>
    <w:rsid w:val="002A5D20"/>
    <w:rsid w:val="002A66C3"/>
    <w:rsid w:val="002B0058"/>
    <w:rsid w:val="002B0127"/>
    <w:rsid w:val="002B0A76"/>
    <w:rsid w:val="002B124E"/>
    <w:rsid w:val="002B3541"/>
    <w:rsid w:val="002B3A10"/>
    <w:rsid w:val="002B5488"/>
    <w:rsid w:val="002B54E8"/>
    <w:rsid w:val="002B7F43"/>
    <w:rsid w:val="002C138D"/>
    <w:rsid w:val="002C168E"/>
    <w:rsid w:val="002C1B60"/>
    <w:rsid w:val="002C205E"/>
    <w:rsid w:val="002C350B"/>
    <w:rsid w:val="002C37B5"/>
    <w:rsid w:val="002C420E"/>
    <w:rsid w:val="002C44BB"/>
    <w:rsid w:val="002C72B6"/>
    <w:rsid w:val="002C7982"/>
    <w:rsid w:val="002D19F7"/>
    <w:rsid w:val="002D2304"/>
    <w:rsid w:val="002D2790"/>
    <w:rsid w:val="002D3FC5"/>
    <w:rsid w:val="002D61F5"/>
    <w:rsid w:val="002D688D"/>
    <w:rsid w:val="002E14CF"/>
    <w:rsid w:val="002E2360"/>
    <w:rsid w:val="002E24F9"/>
    <w:rsid w:val="002E38B7"/>
    <w:rsid w:val="002E413C"/>
    <w:rsid w:val="002E4B0B"/>
    <w:rsid w:val="002E6207"/>
    <w:rsid w:val="002E7C97"/>
    <w:rsid w:val="002F0A19"/>
    <w:rsid w:val="002F1D0E"/>
    <w:rsid w:val="002F2CEE"/>
    <w:rsid w:val="002F432E"/>
    <w:rsid w:val="002F4724"/>
    <w:rsid w:val="002F53D9"/>
    <w:rsid w:val="002F5583"/>
    <w:rsid w:val="002F5CA3"/>
    <w:rsid w:val="002F62F7"/>
    <w:rsid w:val="002F66BE"/>
    <w:rsid w:val="003018D0"/>
    <w:rsid w:val="00301ABB"/>
    <w:rsid w:val="00302E5C"/>
    <w:rsid w:val="0030364B"/>
    <w:rsid w:val="00304862"/>
    <w:rsid w:val="003052F3"/>
    <w:rsid w:val="0030591A"/>
    <w:rsid w:val="00307959"/>
    <w:rsid w:val="003079C1"/>
    <w:rsid w:val="003107B8"/>
    <w:rsid w:val="0031364E"/>
    <w:rsid w:val="00313A9F"/>
    <w:rsid w:val="00314DEE"/>
    <w:rsid w:val="00314FAB"/>
    <w:rsid w:val="003154F5"/>
    <w:rsid w:val="0031580D"/>
    <w:rsid w:val="00315810"/>
    <w:rsid w:val="00315A5E"/>
    <w:rsid w:val="00317D4F"/>
    <w:rsid w:val="003208B1"/>
    <w:rsid w:val="00322E5E"/>
    <w:rsid w:val="003231E1"/>
    <w:rsid w:val="00323F83"/>
    <w:rsid w:val="00324950"/>
    <w:rsid w:val="0032569D"/>
    <w:rsid w:val="00325CEA"/>
    <w:rsid w:val="00326781"/>
    <w:rsid w:val="00326BFB"/>
    <w:rsid w:val="00326E35"/>
    <w:rsid w:val="00327227"/>
    <w:rsid w:val="003275E0"/>
    <w:rsid w:val="00327949"/>
    <w:rsid w:val="003279A8"/>
    <w:rsid w:val="00330A27"/>
    <w:rsid w:val="00331F91"/>
    <w:rsid w:val="00333E48"/>
    <w:rsid w:val="00334B8E"/>
    <w:rsid w:val="00334BDF"/>
    <w:rsid w:val="00335BAC"/>
    <w:rsid w:val="003416BD"/>
    <w:rsid w:val="00341E28"/>
    <w:rsid w:val="003443DD"/>
    <w:rsid w:val="00350698"/>
    <w:rsid w:val="0035077A"/>
    <w:rsid w:val="00350CC9"/>
    <w:rsid w:val="00350F9E"/>
    <w:rsid w:val="003510D4"/>
    <w:rsid w:val="00351B75"/>
    <w:rsid w:val="00353DB9"/>
    <w:rsid w:val="00353ECE"/>
    <w:rsid w:val="0035468B"/>
    <w:rsid w:val="00354D8E"/>
    <w:rsid w:val="00355917"/>
    <w:rsid w:val="00356784"/>
    <w:rsid w:val="0035794A"/>
    <w:rsid w:val="0035794E"/>
    <w:rsid w:val="00357C3C"/>
    <w:rsid w:val="00360A29"/>
    <w:rsid w:val="00360D73"/>
    <w:rsid w:val="00362D0D"/>
    <w:rsid w:val="00364A8C"/>
    <w:rsid w:val="00365361"/>
    <w:rsid w:val="0037342B"/>
    <w:rsid w:val="00373EA9"/>
    <w:rsid w:val="00375787"/>
    <w:rsid w:val="00377615"/>
    <w:rsid w:val="00377764"/>
    <w:rsid w:val="0038073D"/>
    <w:rsid w:val="003807F9"/>
    <w:rsid w:val="00382357"/>
    <w:rsid w:val="00382592"/>
    <w:rsid w:val="00382AF8"/>
    <w:rsid w:val="00383B50"/>
    <w:rsid w:val="00384921"/>
    <w:rsid w:val="00386B58"/>
    <w:rsid w:val="00387EE2"/>
    <w:rsid w:val="0039141A"/>
    <w:rsid w:val="003919EF"/>
    <w:rsid w:val="00393B3B"/>
    <w:rsid w:val="0039661A"/>
    <w:rsid w:val="00396B4A"/>
    <w:rsid w:val="00397BA6"/>
    <w:rsid w:val="003A37E4"/>
    <w:rsid w:val="003A3BF2"/>
    <w:rsid w:val="003A48D9"/>
    <w:rsid w:val="003A75E6"/>
    <w:rsid w:val="003B140F"/>
    <w:rsid w:val="003B2895"/>
    <w:rsid w:val="003B3AD2"/>
    <w:rsid w:val="003B3CE1"/>
    <w:rsid w:val="003B3D44"/>
    <w:rsid w:val="003B45DE"/>
    <w:rsid w:val="003B4A0E"/>
    <w:rsid w:val="003B7DF1"/>
    <w:rsid w:val="003C12B6"/>
    <w:rsid w:val="003C1AA8"/>
    <w:rsid w:val="003C1C92"/>
    <w:rsid w:val="003C1EDF"/>
    <w:rsid w:val="003C26EB"/>
    <w:rsid w:val="003C2E12"/>
    <w:rsid w:val="003C358B"/>
    <w:rsid w:val="003C5BE9"/>
    <w:rsid w:val="003C5D7A"/>
    <w:rsid w:val="003C744D"/>
    <w:rsid w:val="003D0282"/>
    <w:rsid w:val="003D399A"/>
    <w:rsid w:val="003D3BC1"/>
    <w:rsid w:val="003D6402"/>
    <w:rsid w:val="003D644E"/>
    <w:rsid w:val="003D7496"/>
    <w:rsid w:val="003D79F2"/>
    <w:rsid w:val="003E0866"/>
    <w:rsid w:val="003E21B3"/>
    <w:rsid w:val="003E3625"/>
    <w:rsid w:val="003E4F73"/>
    <w:rsid w:val="003E506D"/>
    <w:rsid w:val="003F06F7"/>
    <w:rsid w:val="003F139F"/>
    <w:rsid w:val="003F28AC"/>
    <w:rsid w:val="003F5419"/>
    <w:rsid w:val="003F760D"/>
    <w:rsid w:val="003F7698"/>
    <w:rsid w:val="00400265"/>
    <w:rsid w:val="00400A9D"/>
    <w:rsid w:val="00403ED3"/>
    <w:rsid w:val="00405EDD"/>
    <w:rsid w:val="00406A02"/>
    <w:rsid w:val="00410F8F"/>
    <w:rsid w:val="004114A6"/>
    <w:rsid w:val="00413A81"/>
    <w:rsid w:val="00413D51"/>
    <w:rsid w:val="004154BF"/>
    <w:rsid w:val="00416102"/>
    <w:rsid w:val="00417413"/>
    <w:rsid w:val="00417F31"/>
    <w:rsid w:val="0042011D"/>
    <w:rsid w:val="00421D93"/>
    <w:rsid w:val="00422FEC"/>
    <w:rsid w:val="00423327"/>
    <w:rsid w:val="0042335A"/>
    <w:rsid w:val="00423407"/>
    <w:rsid w:val="00423D52"/>
    <w:rsid w:val="00424444"/>
    <w:rsid w:val="00426967"/>
    <w:rsid w:val="004275B7"/>
    <w:rsid w:val="00430305"/>
    <w:rsid w:val="0043035B"/>
    <w:rsid w:val="00430FAB"/>
    <w:rsid w:val="0043106D"/>
    <w:rsid w:val="00431D2D"/>
    <w:rsid w:val="00432476"/>
    <w:rsid w:val="00433668"/>
    <w:rsid w:val="00433A2F"/>
    <w:rsid w:val="00434191"/>
    <w:rsid w:val="00434E3B"/>
    <w:rsid w:val="00434EDB"/>
    <w:rsid w:val="00441E9B"/>
    <w:rsid w:val="00442DAC"/>
    <w:rsid w:val="00443E5D"/>
    <w:rsid w:val="00445220"/>
    <w:rsid w:val="00446B4E"/>
    <w:rsid w:val="004509EA"/>
    <w:rsid w:val="004510B5"/>
    <w:rsid w:val="004512C7"/>
    <w:rsid w:val="004513AA"/>
    <w:rsid w:val="00451ABB"/>
    <w:rsid w:val="00453828"/>
    <w:rsid w:val="00456BC8"/>
    <w:rsid w:val="0046055D"/>
    <w:rsid w:val="00460716"/>
    <w:rsid w:val="004622E0"/>
    <w:rsid w:val="00463319"/>
    <w:rsid w:val="00463501"/>
    <w:rsid w:val="00463A71"/>
    <w:rsid w:val="00463CBA"/>
    <w:rsid w:val="00466F94"/>
    <w:rsid w:val="004702D0"/>
    <w:rsid w:val="00470BAB"/>
    <w:rsid w:val="004711E9"/>
    <w:rsid w:val="0047121D"/>
    <w:rsid w:val="00472156"/>
    <w:rsid w:val="004725E5"/>
    <w:rsid w:val="00476CEC"/>
    <w:rsid w:val="00480325"/>
    <w:rsid w:val="00480491"/>
    <w:rsid w:val="00481D4D"/>
    <w:rsid w:val="0048456E"/>
    <w:rsid w:val="00487784"/>
    <w:rsid w:val="00492E4A"/>
    <w:rsid w:val="00495B62"/>
    <w:rsid w:val="004A0CD8"/>
    <w:rsid w:val="004A32A9"/>
    <w:rsid w:val="004A40B7"/>
    <w:rsid w:val="004A4441"/>
    <w:rsid w:val="004A7E19"/>
    <w:rsid w:val="004A7E66"/>
    <w:rsid w:val="004B0A07"/>
    <w:rsid w:val="004B0E75"/>
    <w:rsid w:val="004B2042"/>
    <w:rsid w:val="004B266C"/>
    <w:rsid w:val="004B3365"/>
    <w:rsid w:val="004B3F97"/>
    <w:rsid w:val="004B410B"/>
    <w:rsid w:val="004C0E9D"/>
    <w:rsid w:val="004C14A7"/>
    <w:rsid w:val="004C189E"/>
    <w:rsid w:val="004C1DCA"/>
    <w:rsid w:val="004C29B8"/>
    <w:rsid w:val="004C3FA1"/>
    <w:rsid w:val="004C56DF"/>
    <w:rsid w:val="004C6E00"/>
    <w:rsid w:val="004D073D"/>
    <w:rsid w:val="004D074F"/>
    <w:rsid w:val="004D118A"/>
    <w:rsid w:val="004D1587"/>
    <w:rsid w:val="004D19BE"/>
    <w:rsid w:val="004D2C10"/>
    <w:rsid w:val="004D3AD5"/>
    <w:rsid w:val="004D3B80"/>
    <w:rsid w:val="004D4A0E"/>
    <w:rsid w:val="004D4E9A"/>
    <w:rsid w:val="004D5E07"/>
    <w:rsid w:val="004D6C8C"/>
    <w:rsid w:val="004E055B"/>
    <w:rsid w:val="004E2209"/>
    <w:rsid w:val="004E3441"/>
    <w:rsid w:val="004E3AF0"/>
    <w:rsid w:val="004E4690"/>
    <w:rsid w:val="004E5CD2"/>
    <w:rsid w:val="004E5DFF"/>
    <w:rsid w:val="004E75C4"/>
    <w:rsid w:val="004F2074"/>
    <w:rsid w:val="004F56B4"/>
    <w:rsid w:val="004F7B48"/>
    <w:rsid w:val="005011C4"/>
    <w:rsid w:val="005018BF"/>
    <w:rsid w:val="00502686"/>
    <w:rsid w:val="00502C2D"/>
    <w:rsid w:val="00502EC1"/>
    <w:rsid w:val="00503D4D"/>
    <w:rsid w:val="00504FCE"/>
    <w:rsid w:val="00505E9F"/>
    <w:rsid w:val="00506EFF"/>
    <w:rsid w:val="005076BC"/>
    <w:rsid w:val="005078B6"/>
    <w:rsid w:val="0050799A"/>
    <w:rsid w:val="00507C19"/>
    <w:rsid w:val="00510F7F"/>
    <w:rsid w:val="005115A2"/>
    <w:rsid w:val="00514557"/>
    <w:rsid w:val="0051645E"/>
    <w:rsid w:val="00520A23"/>
    <w:rsid w:val="00520E18"/>
    <w:rsid w:val="00523607"/>
    <w:rsid w:val="005237DD"/>
    <w:rsid w:val="0052472F"/>
    <w:rsid w:val="00526272"/>
    <w:rsid w:val="00526C6A"/>
    <w:rsid w:val="005277EA"/>
    <w:rsid w:val="0053003D"/>
    <w:rsid w:val="00530812"/>
    <w:rsid w:val="00533278"/>
    <w:rsid w:val="005342A8"/>
    <w:rsid w:val="00537B37"/>
    <w:rsid w:val="005415C4"/>
    <w:rsid w:val="005418D0"/>
    <w:rsid w:val="00541DD8"/>
    <w:rsid w:val="005422E5"/>
    <w:rsid w:val="005467FF"/>
    <w:rsid w:val="00550091"/>
    <w:rsid w:val="00550553"/>
    <w:rsid w:val="005522A4"/>
    <w:rsid w:val="0055250B"/>
    <w:rsid w:val="005543B7"/>
    <w:rsid w:val="00555F3A"/>
    <w:rsid w:val="00556CA5"/>
    <w:rsid w:val="0055713A"/>
    <w:rsid w:val="0055799E"/>
    <w:rsid w:val="0056126D"/>
    <w:rsid w:val="0056149C"/>
    <w:rsid w:val="0056214A"/>
    <w:rsid w:val="00562672"/>
    <w:rsid w:val="00564A04"/>
    <w:rsid w:val="00565486"/>
    <w:rsid w:val="00565683"/>
    <w:rsid w:val="005705C9"/>
    <w:rsid w:val="00570AFA"/>
    <w:rsid w:val="00572CF8"/>
    <w:rsid w:val="005733E2"/>
    <w:rsid w:val="00573F9B"/>
    <w:rsid w:val="005743DE"/>
    <w:rsid w:val="00574640"/>
    <w:rsid w:val="005749DA"/>
    <w:rsid w:val="00574DD5"/>
    <w:rsid w:val="0057549D"/>
    <w:rsid w:val="00575811"/>
    <w:rsid w:val="00575B74"/>
    <w:rsid w:val="00577CBB"/>
    <w:rsid w:val="00582362"/>
    <w:rsid w:val="00583768"/>
    <w:rsid w:val="00584063"/>
    <w:rsid w:val="00584CB0"/>
    <w:rsid w:val="0058622D"/>
    <w:rsid w:val="00586674"/>
    <w:rsid w:val="00590449"/>
    <w:rsid w:val="00590EC8"/>
    <w:rsid w:val="00592640"/>
    <w:rsid w:val="00593164"/>
    <w:rsid w:val="00593F1E"/>
    <w:rsid w:val="0059517F"/>
    <w:rsid w:val="00595F3B"/>
    <w:rsid w:val="005A02C8"/>
    <w:rsid w:val="005A115B"/>
    <w:rsid w:val="005A1ACF"/>
    <w:rsid w:val="005A3B01"/>
    <w:rsid w:val="005A60E3"/>
    <w:rsid w:val="005A62CE"/>
    <w:rsid w:val="005A753D"/>
    <w:rsid w:val="005B1754"/>
    <w:rsid w:val="005B175A"/>
    <w:rsid w:val="005B4A8E"/>
    <w:rsid w:val="005B57F8"/>
    <w:rsid w:val="005B5F49"/>
    <w:rsid w:val="005B649F"/>
    <w:rsid w:val="005B73A8"/>
    <w:rsid w:val="005B7B06"/>
    <w:rsid w:val="005B7D69"/>
    <w:rsid w:val="005C1F41"/>
    <w:rsid w:val="005C240F"/>
    <w:rsid w:val="005C2A36"/>
    <w:rsid w:val="005C399E"/>
    <w:rsid w:val="005C3D06"/>
    <w:rsid w:val="005C4FFB"/>
    <w:rsid w:val="005C51D0"/>
    <w:rsid w:val="005C5842"/>
    <w:rsid w:val="005C67CD"/>
    <w:rsid w:val="005C683D"/>
    <w:rsid w:val="005C6C4C"/>
    <w:rsid w:val="005D0190"/>
    <w:rsid w:val="005D1C0A"/>
    <w:rsid w:val="005D30A2"/>
    <w:rsid w:val="005D4D66"/>
    <w:rsid w:val="005D5471"/>
    <w:rsid w:val="005D79FB"/>
    <w:rsid w:val="005D7E8D"/>
    <w:rsid w:val="005E3B66"/>
    <w:rsid w:val="005E448D"/>
    <w:rsid w:val="005E5E02"/>
    <w:rsid w:val="005E6FAB"/>
    <w:rsid w:val="005F050E"/>
    <w:rsid w:val="005F07E0"/>
    <w:rsid w:val="005F18DC"/>
    <w:rsid w:val="005F3578"/>
    <w:rsid w:val="005F4F4B"/>
    <w:rsid w:val="005F4FF9"/>
    <w:rsid w:val="005F7A79"/>
    <w:rsid w:val="00600739"/>
    <w:rsid w:val="00601316"/>
    <w:rsid w:val="00601CD2"/>
    <w:rsid w:val="006041FF"/>
    <w:rsid w:val="0060496E"/>
    <w:rsid w:val="00604D38"/>
    <w:rsid w:val="0060735B"/>
    <w:rsid w:val="00610BB5"/>
    <w:rsid w:val="00611D3D"/>
    <w:rsid w:val="0061286E"/>
    <w:rsid w:val="00612894"/>
    <w:rsid w:val="00615BA4"/>
    <w:rsid w:val="00616B36"/>
    <w:rsid w:val="006206F6"/>
    <w:rsid w:val="00620E08"/>
    <w:rsid w:val="006210BC"/>
    <w:rsid w:val="00621DE1"/>
    <w:rsid w:val="00626EC3"/>
    <w:rsid w:val="00627789"/>
    <w:rsid w:val="00630205"/>
    <w:rsid w:val="00630439"/>
    <w:rsid w:val="006316D4"/>
    <w:rsid w:val="00631F71"/>
    <w:rsid w:val="00633BCA"/>
    <w:rsid w:val="006353BD"/>
    <w:rsid w:val="006355F9"/>
    <w:rsid w:val="006363F7"/>
    <w:rsid w:val="006364EC"/>
    <w:rsid w:val="00636BE2"/>
    <w:rsid w:val="00640C79"/>
    <w:rsid w:val="006412B1"/>
    <w:rsid w:val="00642005"/>
    <w:rsid w:val="00642484"/>
    <w:rsid w:val="00642D31"/>
    <w:rsid w:val="00642D61"/>
    <w:rsid w:val="00643373"/>
    <w:rsid w:val="00643F45"/>
    <w:rsid w:val="00645CE0"/>
    <w:rsid w:val="00646C6F"/>
    <w:rsid w:val="00646CA1"/>
    <w:rsid w:val="0064785F"/>
    <w:rsid w:val="006515F0"/>
    <w:rsid w:val="00651D2E"/>
    <w:rsid w:val="006540E7"/>
    <w:rsid w:val="00654C44"/>
    <w:rsid w:val="00657E89"/>
    <w:rsid w:val="00660570"/>
    <w:rsid w:val="00660653"/>
    <w:rsid w:val="006610F4"/>
    <w:rsid w:val="006619D6"/>
    <w:rsid w:val="006632F1"/>
    <w:rsid w:val="00663EFE"/>
    <w:rsid w:val="006649D7"/>
    <w:rsid w:val="00665477"/>
    <w:rsid w:val="006659B2"/>
    <w:rsid w:val="006661D4"/>
    <w:rsid w:val="0067592F"/>
    <w:rsid w:val="00676381"/>
    <w:rsid w:val="006768FD"/>
    <w:rsid w:val="006779BD"/>
    <w:rsid w:val="006807F1"/>
    <w:rsid w:val="00681D58"/>
    <w:rsid w:val="006827BA"/>
    <w:rsid w:val="00682884"/>
    <w:rsid w:val="006835A7"/>
    <w:rsid w:val="00683FD7"/>
    <w:rsid w:val="00684C84"/>
    <w:rsid w:val="006911C4"/>
    <w:rsid w:val="00691952"/>
    <w:rsid w:val="00693D8C"/>
    <w:rsid w:val="0069484C"/>
    <w:rsid w:val="00696F24"/>
    <w:rsid w:val="0069775B"/>
    <w:rsid w:val="006A1D47"/>
    <w:rsid w:val="006A2388"/>
    <w:rsid w:val="006A4D15"/>
    <w:rsid w:val="006A5403"/>
    <w:rsid w:val="006A5BD9"/>
    <w:rsid w:val="006A601F"/>
    <w:rsid w:val="006A63D0"/>
    <w:rsid w:val="006A7F57"/>
    <w:rsid w:val="006B15BC"/>
    <w:rsid w:val="006B3768"/>
    <w:rsid w:val="006B4260"/>
    <w:rsid w:val="006B4CED"/>
    <w:rsid w:val="006B534F"/>
    <w:rsid w:val="006B5B7B"/>
    <w:rsid w:val="006B5CED"/>
    <w:rsid w:val="006B6274"/>
    <w:rsid w:val="006B6C36"/>
    <w:rsid w:val="006C0043"/>
    <w:rsid w:val="006C01CE"/>
    <w:rsid w:val="006C0E5F"/>
    <w:rsid w:val="006C1B88"/>
    <w:rsid w:val="006C20F2"/>
    <w:rsid w:val="006C2AEB"/>
    <w:rsid w:val="006C2B62"/>
    <w:rsid w:val="006C47E5"/>
    <w:rsid w:val="006C54CB"/>
    <w:rsid w:val="006C5A5C"/>
    <w:rsid w:val="006C5A6A"/>
    <w:rsid w:val="006C666E"/>
    <w:rsid w:val="006C748B"/>
    <w:rsid w:val="006C79E4"/>
    <w:rsid w:val="006D1192"/>
    <w:rsid w:val="006D19EC"/>
    <w:rsid w:val="006D1A16"/>
    <w:rsid w:val="006D1A7F"/>
    <w:rsid w:val="006D388F"/>
    <w:rsid w:val="006D5BDD"/>
    <w:rsid w:val="006D63AB"/>
    <w:rsid w:val="006D6A4D"/>
    <w:rsid w:val="006D7D65"/>
    <w:rsid w:val="006E0DC8"/>
    <w:rsid w:val="006E0FA8"/>
    <w:rsid w:val="006E125F"/>
    <w:rsid w:val="006E2049"/>
    <w:rsid w:val="006E4355"/>
    <w:rsid w:val="006E4401"/>
    <w:rsid w:val="006E45B9"/>
    <w:rsid w:val="006E523E"/>
    <w:rsid w:val="006E5DEB"/>
    <w:rsid w:val="006E7537"/>
    <w:rsid w:val="006F0CDB"/>
    <w:rsid w:val="006F3D44"/>
    <w:rsid w:val="006F44A4"/>
    <w:rsid w:val="006F48E6"/>
    <w:rsid w:val="0070239C"/>
    <w:rsid w:val="0070556A"/>
    <w:rsid w:val="00705C37"/>
    <w:rsid w:val="007061D0"/>
    <w:rsid w:val="00706FFE"/>
    <w:rsid w:val="0071020C"/>
    <w:rsid w:val="007105B5"/>
    <w:rsid w:val="00711E3F"/>
    <w:rsid w:val="007132D5"/>
    <w:rsid w:val="007176E7"/>
    <w:rsid w:val="0072039C"/>
    <w:rsid w:val="0072055A"/>
    <w:rsid w:val="0072287A"/>
    <w:rsid w:val="00723DAF"/>
    <w:rsid w:val="00723E5B"/>
    <w:rsid w:val="0072462F"/>
    <w:rsid w:val="0072657A"/>
    <w:rsid w:val="007276C0"/>
    <w:rsid w:val="00727B46"/>
    <w:rsid w:val="00727D2A"/>
    <w:rsid w:val="00730398"/>
    <w:rsid w:val="00731128"/>
    <w:rsid w:val="00731BB5"/>
    <w:rsid w:val="00732376"/>
    <w:rsid w:val="00733136"/>
    <w:rsid w:val="0073606C"/>
    <w:rsid w:val="0073667E"/>
    <w:rsid w:val="00741309"/>
    <w:rsid w:val="007418E5"/>
    <w:rsid w:val="007426FB"/>
    <w:rsid w:val="007429DD"/>
    <w:rsid w:val="0074328C"/>
    <w:rsid w:val="00743C45"/>
    <w:rsid w:val="0074407F"/>
    <w:rsid w:val="0074569A"/>
    <w:rsid w:val="00750920"/>
    <w:rsid w:val="00750A39"/>
    <w:rsid w:val="00751403"/>
    <w:rsid w:val="007514C2"/>
    <w:rsid w:val="007540CA"/>
    <w:rsid w:val="00754394"/>
    <w:rsid w:val="00756163"/>
    <w:rsid w:val="00756EB4"/>
    <w:rsid w:val="00757103"/>
    <w:rsid w:val="00757BAB"/>
    <w:rsid w:val="00760461"/>
    <w:rsid w:val="007606A6"/>
    <w:rsid w:val="007610C3"/>
    <w:rsid w:val="00761CB1"/>
    <w:rsid w:val="00763E3B"/>
    <w:rsid w:val="007654A7"/>
    <w:rsid w:val="007669E2"/>
    <w:rsid w:val="0076784A"/>
    <w:rsid w:val="00770974"/>
    <w:rsid w:val="00771318"/>
    <w:rsid w:val="00771D37"/>
    <w:rsid w:val="00772ADD"/>
    <w:rsid w:val="00775055"/>
    <w:rsid w:val="00775EB3"/>
    <w:rsid w:val="00780086"/>
    <w:rsid w:val="007803BF"/>
    <w:rsid w:val="00781B9D"/>
    <w:rsid w:val="00785157"/>
    <w:rsid w:val="0078531D"/>
    <w:rsid w:val="00785495"/>
    <w:rsid w:val="0078588C"/>
    <w:rsid w:val="00786229"/>
    <w:rsid w:val="00787341"/>
    <w:rsid w:val="0079184A"/>
    <w:rsid w:val="007930D3"/>
    <w:rsid w:val="00795380"/>
    <w:rsid w:val="00796146"/>
    <w:rsid w:val="00797BFB"/>
    <w:rsid w:val="007A0A9D"/>
    <w:rsid w:val="007A14FA"/>
    <w:rsid w:val="007A618D"/>
    <w:rsid w:val="007A63E6"/>
    <w:rsid w:val="007A6FEB"/>
    <w:rsid w:val="007A7BEA"/>
    <w:rsid w:val="007B24F2"/>
    <w:rsid w:val="007B3594"/>
    <w:rsid w:val="007B5672"/>
    <w:rsid w:val="007C174E"/>
    <w:rsid w:val="007C33D0"/>
    <w:rsid w:val="007D1DBC"/>
    <w:rsid w:val="007D5796"/>
    <w:rsid w:val="007D5AFC"/>
    <w:rsid w:val="007E00B1"/>
    <w:rsid w:val="007E01BB"/>
    <w:rsid w:val="007E39EB"/>
    <w:rsid w:val="007E4258"/>
    <w:rsid w:val="007E5DDF"/>
    <w:rsid w:val="007E5EFF"/>
    <w:rsid w:val="007E75C0"/>
    <w:rsid w:val="007E7B57"/>
    <w:rsid w:val="007F3059"/>
    <w:rsid w:val="007F3E29"/>
    <w:rsid w:val="007F4B8F"/>
    <w:rsid w:val="007F4EE2"/>
    <w:rsid w:val="007F52C7"/>
    <w:rsid w:val="007F56DA"/>
    <w:rsid w:val="00800612"/>
    <w:rsid w:val="00801006"/>
    <w:rsid w:val="008015CC"/>
    <w:rsid w:val="00801782"/>
    <w:rsid w:val="0080292D"/>
    <w:rsid w:val="00802CB2"/>
    <w:rsid w:val="008110FC"/>
    <w:rsid w:val="008115BE"/>
    <w:rsid w:val="00811DE1"/>
    <w:rsid w:val="0081225D"/>
    <w:rsid w:val="00812A06"/>
    <w:rsid w:val="00812B41"/>
    <w:rsid w:val="0081531E"/>
    <w:rsid w:val="00816772"/>
    <w:rsid w:val="00817DCE"/>
    <w:rsid w:val="00817DFB"/>
    <w:rsid w:val="008200B5"/>
    <w:rsid w:val="008219CC"/>
    <w:rsid w:val="008220D6"/>
    <w:rsid w:val="0082283A"/>
    <w:rsid w:val="0082393D"/>
    <w:rsid w:val="00823B52"/>
    <w:rsid w:val="00826A77"/>
    <w:rsid w:val="00827C2F"/>
    <w:rsid w:val="00827F9E"/>
    <w:rsid w:val="0083116C"/>
    <w:rsid w:val="008322FE"/>
    <w:rsid w:val="0083340A"/>
    <w:rsid w:val="0083755A"/>
    <w:rsid w:val="00837C19"/>
    <w:rsid w:val="008426E5"/>
    <w:rsid w:val="00843046"/>
    <w:rsid w:val="00843F81"/>
    <w:rsid w:val="0084475C"/>
    <w:rsid w:val="0084657F"/>
    <w:rsid w:val="00846C36"/>
    <w:rsid w:val="00847306"/>
    <w:rsid w:val="00852AD2"/>
    <w:rsid w:val="00852DB2"/>
    <w:rsid w:val="00853606"/>
    <w:rsid w:val="00853989"/>
    <w:rsid w:val="00853EA1"/>
    <w:rsid w:val="00854F82"/>
    <w:rsid w:val="008556A4"/>
    <w:rsid w:val="00855B0C"/>
    <w:rsid w:val="00856638"/>
    <w:rsid w:val="00857330"/>
    <w:rsid w:val="00860811"/>
    <w:rsid w:val="00860C5E"/>
    <w:rsid w:val="0086139F"/>
    <w:rsid w:val="00861556"/>
    <w:rsid w:val="00861FEE"/>
    <w:rsid w:val="008647D5"/>
    <w:rsid w:val="0086609C"/>
    <w:rsid w:val="0086740C"/>
    <w:rsid w:val="008678F2"/>
    <w:rsid w:val="0087054A"/>
    <w:rsid w:val="00873F19"/>
    <w:rsid w:val="00875EB8"/>
    <w:rsid w:val="008763CF"/>
    <w:rsid w:val="00876EA8"/>
    <w:rsid w:val="00883460"/>
    <w:rsid w:val="00884066"/>
    <w:rsid w:val="0088488A"/>
    <w:rsid w:val="00884E7B"/>
    <w:rsid w:val="00887100"/>
    <w:rsid w:val="00887D95"/>
    <w:rsid w:val="00887E76"/>
    <w:rsid w:val="00891AEB"/>
    <w:rsid w:val="00891B3D"/>
    <w:rsid w:val="00892221"/>
    <w:rsid w:val="00892DF9"/>
    <w:rsid w:val="0089311B"/>
    <w:rsid w:val="008935C0"/>
    <w:rsid w:val="00894141"/>
    <w:rsid w:val="00894770"/>
    <w:rsid w:val="00895C6D"/>
    <w:rsid w:val="008969FA"/>
    <w:rsid w:val="008A08EA"/>
    <w:rsid w:val="008A1843"/>
    <w:rsid w:val="008A2E99"/>
    <w:rsid w:val="008A349E"/>
    <w:rsid w:val="008A69A7"/>
    <w:rsid w:val="008A69CE"/>
    <w:rsid w:val="008B0398"/>
    <w:rsid w:val="008B2C15"/>
    <w:rsid w:val="008B33F6"/>
    <w:rsid w:val="008B39FE"/>
    <w:rsid w:val="008B73BF"/>
    <w:rsid w:val="008B762C"/>
    <w:rsid w:val="008B7C08"/>
    <w:rsid w:val="008C1994"/>
    <w:rsid w:val="008C2F3A"/>
    <w:rsid w:val="008C3F3F"/>
    <w:rsid w:val="008C587F"/>
    <w:rsid w:val="008C5D75"/>
    <w:rsid w:val="008C610B"/>
    <w:rsid w:val="008C64C0"/>
    <w:rsid w:val="008D0996"/>
    <w:rsid w:val="008D0AE4"/>
    <w:rsid w:val="008D2BDE"/>
    <w:rsid w:val="008D304C"/>
    <w:rsid w:val="008D3D98"/>
    <w:rsid w:val="008D4E5B"/>
    <w:rsid w:val="008D55DD"/>
    <w:rsid w:val="008D7418"/>
    <w:rsid w:val="008E09B1"/>
    <w:rsid w:val="008E216C"/>
    <w:rsid w:val="008E2F36"/>
    <w:rsid w:val="008E3474"/>
    <w:rsid w:val="008E3698"/>
    <w:rsid w:val="008E3F9A"/>
    <w:rsid w:val="008E5E7D"/>
    <w:rsid w:val="008F2A6D"/>
    <w:rsid w:val="008F31C4"/>
    <w:rsid w:val="008F32C7"/>
    <w:rsid w:val="008F57A1"/>
    <w:rsid w:val="008F6299"/>
    <w:rsid w:val="008F6D36"/>
    <w:rsid w:val="008F7B58"/>
    <w:rsid w:val="0090298E"/>
    <w:rsid w:val="009035C7"/>
    <w:rsid w:val="0090474D"/>
    <w:rsid w:val="00905451"/>
    <w:rsid w:val="0090714D"/>
    <w:rsid w:val="0090758E"/>
    <w:rsid w:val="009105AA"/>
    <w:rsid w:val="009127AA"/>
    <w:rsid w:val="009131AA"/>
    <w:rsid w:val="00914D22"/>
    <w:rsid w:val="00915729"/>
    <w:rsid w:val="00916CBD"/>
    <w:rsid w:val="00916FC7"/>
    <w:rsid w:val="0092139D"/>
    <w:rsid w:val="009216C2"/>
    <w:rsid w:val="009216F6"/>
    <w:rsid w:val="009232D0"/>
    <w:rsid w:val="00923E92"/>
    <w:rsid w:val="00925200"/>
    <w:rsid w:val="009256FF"/>
    <w:rsid w:val="00934ECE"/>
    <w:rsid w:val="00935337"/>
    <w:rsid w:val="00935587"/>
    <w:rsid w:val="009363AA"/>
    <w:rsid w:val="00936CFE"/>
    <w:rsid w:val="00936FC0"/>
    <w:rsid w:val="009401AE"/>
    <w:rsid w:val="00940BEB"/>
    <w:rsid w:val="00945A76"/>
    <w:rsid w:val="00947263"/>
    <w:rsid w:val="00947471"/>
    <w:rsid w:val="00950C7B"/>
    <w:rsid w:val="00953BAE"/>
    <w:rsid w:val="00955CDF"/>
    <w:rsid w:val="0095691D"/>
    <w:rsid w:val="00956920"/>
    <w:rsid w:val="009620DA"/>
    <w:rsid w:val="00962662"/>
    <w:rsid w:val="009641DE"/>
    <w:rsid w:val="00964A78"/>
    <w:rsid w:val="00964CE7"/>
    <w:rsid w:val="00965B2B"/>
    <w:rsid w:val="00966C28"/>
    <w:rsid w:val="00967BB3"/>
    <w:rsid w:val="00972200"/>
    <w:rsid w:val="009759FD"/>
    <w:rsid w:val="00975B16"/>
    <w:rsid w:val="00975BCE"/>
    <w:rsid w:val="009774C2"/>
    <w:rsid w:val="00977FDA"/>
    <w:rsid w:val="00980991"/>
    <w:rsid w:val="0098408F"/>
    <w:rsid w:val="00984242"/>
    <w:rsid w:val="00984B49"/>
    <w:rsid w:val="00984ED3"/>
    <w:rsid w:val="00985714"/>
    <w:rsid w:val="0098755C"/>
    <w:rsid w:val="009877A0"/>
    <w:rsid w:val="009878AD"/>
    <w:rsid w:val="00991710"/>
    <w:rsid w:val="00992678"/>
    <w:rsid w:val="00992C85"/>
    <w:rsid w:val="0099312D"/>
    <w:rsid w:val="00994CCF"/>
    <w:rsid w:val="00996DDD"/>
    <w:rsid w:val="00997B13"/>
    <w:rsid w:val="009A0194"/>
    <w:rsid w:val="009A02E0"/>
    <w:rsid w:val="009A0500"/>
    <w:rsid w:val="009A05B4"/>
    <w:rsid w:val="009A30A6"/>
    <w:rsid w:val="009A32C9"/>
    <w:rsid w:val="009A39C6"/>
    <w:rsid w:val="009A3B1C"/>
    <w:rsid w:val="009A426D"/>
    <w:rsid w:val="009A4586"/>
    <w:rsid w:val="009A63A4"/>
    <w:rsid w:val="009A6952"/>
    <w:rsid w:val="009B014C"/>
    <w:rsid w:val="009B04C5"/>
    <w:rsid w:val="009B0D2D"/>
    <w:rsid w:val="009B1E67"/>
    <w:rsid w:val="009B2BAB"/>
    <w:rsid w:val="009B2F09"/>
    <w:rsid w:val="009B3016"/>
    <w:rsid w:val="009B327E"/>
    <w:rsid w:val="009B32F3"/>
    <w:rsid w:val="009B54F9"/>
    <w:rsid w:val="009B7F7E"/>
    <w:rsid w:val="009C197A"/>
    <w:rsid w:val="009C3DFD"/>
    <w:rsid w:val="009C3F16"/>
    <w:rsid w:val="009C4402"/>
    <w:rsid w:val="009C64CC"/>
    <w:rsid w:val="009C7B14"/>
    <w:rsid w:val="009D0BB4"/>
    <w:rsid w:val="009D1780"/>
    <w:rsid w:val="009D25A6"/>
    <w:rsid w:val="009D350C"/>
    <w:rsid w:val="009D3A7E"/>
    <w:rsid w:val="009D436E"/>
    <w:rsid w:val="009D63F0"/>
    <w:rsid w:val="009D6416"/>
    <w:rsid w:val="009D6449"/>
    <w:rsid w:val="009D7DE4"/>
    <w:rsid w:val="009E01BB"/>
    <w:rsid w:val="009E33D0"/>
    <w:rsid w:val="009E6764"/>
    <w:rsid w:val="009E67EF"/>
    <w:rsid w:val="009F09E7"/>
    <w:rsid w:val="009F220C"/>
    <w:rsid w:val="009F4F66"/>
    <w:rsid w:val="009F5996"/>
    <w:rsid w:val="009F5B9A"/>
    <w:rsid w:val="00A0046A"/>
    <w:rsid w:val="00A03A16"/>
    <w:rsid w:val="00A050B9"/>
    <w:rsid w:val="00A122B8"/>
    <w:rsid w:val="00A12AC2"/>
    <w:rsid w:val="00A132CD"/>
    <w:rsid w:val="00A14937"/>
    <w:rsid w:val="00A14B3E"/>
    <w:rsid w:val="00A14D14"/>
    <w:rsid w:val="00A20048"/>
    <w:rsid w:val="00A20782"/>
    <w:rsid w:val="00A20E3D"/>
    <w:rsid w:val="00A22639"/>
    <w:rsid w:val="00A2323A"/>
    <w:rsid w:val="00A23497"/>
    <w:rsid w:val="00A2392B"/>
    <w:rsid w:val="00A24EEB"/>
    <w:rsid w:val="00A25379"/>
    <w:rsid w:val="00A2557C"/>
    <w:rsid w:val="00A260D7"/>
    <w:rsid w:val="00A26208"/>
    <w:rsid w:val="00A2645A"/>
    <w:rsid w:val="00A31556"/>
    <w:rsid w:val="00A31FDC"/>
    <w:rsid w:val="00A326D7"/>
    <w:rsid w:val="00A33E51"/>
    <w:rsid w:val="00A37297"/>
    <w:rsid w:val="00A40F62"/>
    <w:rsid w:val="00A42333"/>
    <w:rsid w:val="00A441E4"/>
    <w:rsid w:val="00A443CE"/>
    <w:rsid w:val="00A50E9D"/>
    <w:rsid w:val="00A51121"/>
    <w:rsid w:val="00A51A54"/>
    <w:rsid w:val="00A524F4"/>
    <w:rsid w:val="00A532E6"/>
    <w:rsid w:val="00A5352D"/>
    <w:rsid w:val="00A542EA"/>
    <w:rsid w:val="00A55439"/>
    <w:rsid w:val="00A56425"/>
    <w:rsid w:val="00A56EB9"/>
    <w:rsid w:val="00A56FA9"/>
    <w:rsid w:val="00A577A5"/>
    <w:rsid w:val="00A6022E"/>
    <w:rsid w:val="00A60A43"/>
    <w:rsid w:val="00A61231"/>
    <w:rsid w:val="00A61331"/>
    <w:rsid w:val="00A61ABB"/>
    <w:rsid w:val="00A62757"/>
    <w:rsid w:val="00A63E13"/>
    <w:rsid w:val="00A659C5"/>
    <w:rsid w:val="00A66733"/>
    <w:rsid w:val="00A676FE"/>
    <w:rsid w:val="00A71A45"/>
    <w:rsid w:val="00A72414"/>
    <w:rsid w:val="00A73A70"/>
    <w:rsid w:val="00A74B22"/>
    <w:rsid w:val="00A75272"/>
    <w:rsid w:val="00A75F97"/>
    <w:rsid w:val="00A77282"/>
    <w:rsid w:val="00A82E33"/>
    <w:rsid w:val="00A865F5"/>
    <w:rsid w:val="00A87BDA"/>
    <w:rsid w:val="00A87CB6"/>
    <w:rsid w:val="00A90CAB"/>
    <w:rsid w:val="00A90D24"/>
    <w:rsid w:val="00A95116"/>
    <w:rsid w:val="00A95880"/>
    <w:rsid w:val="00A96D53"/>
    <w:rsid w:val="00A96F5A"/>
    <w:rsid w:val="00A96FB0"/>
    <w:rsid w:val="00A97B83"/>
    <w:rsid w:val="00AA006A"/>
    <w:rsid w:val="00AA1DB0"/>
    <w:rsid w:val="00AA2A3B"/>
    <w:rsid w:val="00AA3160"/>
    <w:rsid w:val="00AA4AD6"/>
    <w:rsid w:val="00AA5E71"/>
    <w:rsid w:val="00AA6053"/>
    <w:rsid w:val="00AA651F"/>
    <w:rsid w:val="00AA7FD8"/>
    <w:rsid w:val="00AB06D5"/>
    <w:rsid w:val="00AB1725"/>
    <w:rsid w:val="00AB1732"/>
    <w:rsid w:val="00AB2A8E"/>
    <w:rsid w:val="00AB457F"/>
    <w:rsid w:val="00AB4CD9"/>
    <w:rsid w:val="00AB5CBB"/>
    <w:rsid w:val="00AB6413"/>
    <w:rsid w:val="00AB6DD8"/>
    <w:rsid w:val="00AC014F"/>
    <w:rsid w:val="00AC0B33"/>
    <w:rsid w:val="00AC139C"/>
    <w:rsid w:val="00AC2AD6"/>
    <w:rsid w:val="00AC2BC0"/>
    <w:rsid w:val="00AC428F"/>
    <w:rsid w:val="00AC70B6"/>
    <w:rsid w:val="00AD01EB"/>
    <w:rsid w:val="00AD0963"/>
    <w:rsid w:val="00AD0D60"/>
    <w:rsid w:val="00AD0E89"/>
    <w:rsid w:val="00AD21B2"/>
    <w:rsid w:val="00AD332E"/>
    <w:rsid w:val="00AD4DBE"/>
    <w:rsid w:val="00AD7194"/>
    <w:rsid w:val="00AE249C"/>
    <w:rsid w:val="00AE3816"/>
    <w:rsid w:val="00AE7D42"/>
    <w:rsid w:val="00AF03CD"/>
    <w:rsid w:val="00AF0D35"/>
    <w:rsid w:val="00AF148C"/>
    <w:rsid w:val="00AF17B3"/>
    <w:rsid w:val="00AF1DB1"/>
    <w:rsid w:val="00AF2922"/>
    <w:rsid w:val="00AF4820"/>
    <w:rsid w:val="00AF6B5C"/>
    <w:rsid w:val="00AF79CD"/>
    <w:rsid w:val="00B00612"/>
    <w:rsid w:val="00B007FA"/>
    <w:rsid w:val="00B02166"/>
    <w:rsid w:val="00B05D02"/>
    <w:rsid w:val="00B06755"/>
    <w:rsid w:val="00B07EF7"/>
    <w:rsid w:val="00B10149"/>
    <w:rsid w:val="00B105A9"/>
    <w:rsid w:val="00B11837"/>
    <w:rsid w:val="00B11D1C"/>
    <w:rsid w:val="00B12476"/>
    <w:rsid w:val="00B12808"/>
    <w:rsid w:val="00B1302C"/>
    <w:rsid w:val="00B134BD"/>
    <w:rsid w:val="00B14406"/>
    <w:rsid w:val="00B1590B"/>
    <w:rsid w:val="00B17832"/>
    <w:rsid w:val="00B20283"/>
    <w:rsid w:val="00B2174A"/>
    <w:rsid w:val="00B22139"/>
    <w:rsid w:val="00B2230E"/>
    <w:rsid w:val="00B22790"/>
    <w:rsid w:val="00B241B8"/>
    <w:rsid w:val="00B261E3"/>
    <w:rsid w:val="00B27DF4"/>
    <w:rsid w:val="00B307FD"/>
    <w:rsid w:val="00B31021"/>
    <w:rsid w:val="00B34B9F"/>
    <w:rsid w:val="00B34C12"/>
    <w:rsid w:val="00B35C1B"/>
    <w:rsid w:val="00B35DBA"/>
    <w:rsid w:val="00B36D8A"/>
    <w:rsid w:val="00B372AB"/>
    <w:rsid w:val="00B375B4"/>
    <w:rsid w:val="00B37CFD"/>
    <w:rsid w:val="00B4003B"/>
    <w:rsid w:val="00B4104C"/>
    <w:rsid w:val="00B41A1E"/>
    <w:rsid w:val="00B426E7"/>
    <w:rsid w:val="00B42B42"/>
    <w:rsid w:val="00B44859"/>
    <w:rsid w:val="00B45A9F"/>
    <w:rsid w:val="00B45B98"/>
    <w:rsid w:val="00B461BB"/>
    <w:rsid w:val="00B463FD"/>
    <w:rsid w:val="00B5095F"/>
    <w:rsid w:val="00B51F28"/>
    <w:rsid w:val="00B52241"/>
    <w:rsid w:val="00B57213"/>
    <w:rsid w:val="00B573FB"/>
    <w:rsid w:val="00B574E6"/>
    <w:rsid w:val="00B602E9"/>
    <w:rsid w:val="00B61A34"/>
    <w:rsid w:val="00B62017"/>
    <w:rsid w:val="00B62135"/>
    <w:rsid w:val="00B636B0"/>
    <w:rsid w:val="00B646C7"/>
    <w:rsid w:val="00B64EB6"/>
    <w:rsid w:val="00B662FC"/>
    <w:rsid w:val="00B6681F"/>
    <w:rsid w:val="00B67B80"/>
    <w:rsid w:val="00B67F3B"/>
    <w:rsid w:val="00B71254"/>
    <w:rsid w:val="00B72368"/>
    <w:rsid w:val="00B76CC7"/>
    <w:rsid w:val="00B772EB"/>
    <w:rsid w:val="00B80067"/>
    <w:rsid w:val="00B80617"/>
    <w:rsid w:val="00B80C37"/>
    <w:rsid w:val="00B82350"/>
    <w:rsid w:val="00B82AE6"/>
    <w:rsid w:val="00B82B4F"/>
    <w:rsid w:val="00B82EBD"/>
    <w:rsid w:val="00B83AAD"/>
    <w:rsid w:val="00B83CCD"/>
    <w:rsid w:val="00B84274"/>
    <w:rsid w:val="00B87A82"/>
    <w:rsid w:val="00B93D07"/>
    <w:rsid w:val="00B948DF"/>
    <w:rsid w:val="00B94B1F"/>
    <w:rsid w:val="00B95644"/>
    <w:rsid w:val="00B95B84"/>
    <w:rsid w:val="00B95E31"/>
    <w:rsid w:val="00B96219"/>
    <w:rsid w:val="00B9723C"/>
    <w:rsid w:val="00BA0720"/>
    <w:rsid w:val="00BA0C12"/>
    <w:rsid w:val="00BA0C29"/>
    <w:rsid w:val="00BA238E"/>
    <w:rsid w:val="00BA4182"/>
    <w:rsid w:val="00BA510F"/>
    <w:rsid w:val="00BA566C"/>
    <w:rsid w:val="00BA6EBA"/>
    <w:rsid w:val="00BB3534"/>
    <w:rsid w:val="00BB3A92"/>
    <w:rsid w:val="00BB43D8"/>
    <w:rsid w:val="00BB4EB9"/>
    <w:rsid w:val="00BB6AF9"/>
    <w:rsid w:val="00BC2A65"/>
    <w:rsid w:val="00BC3052"/>
    <w:rsid w:val="00BC3326"/>
    <w:rsid w:val="00BC491B"/>
    <w:rsid w:val="00BC5C43"/>
    <w:rsid w:val="00BC7CBE"/>
    <w:rsid w:val="00BD13B1"/>
    <w:rsid w:val="00BD33B9"/>
    <w:rsid w:val="00BD4CD0"/>
    <w:rsid w:val="00BD51CD"/>
    <w:rsid w:val="00BD6C38"/>
    <w:rsid w:val="00BE022D"/>
    <w:rsid w:val="00BE1E47"/>
    <w:rsid w:val="00BE7625"/>
    <w:rsid w:val="00BF0677"/>
    <w:rsid w:val="00BF2BB5"/>
    <w:rsid w:val="00BF4CA9"/>
    <w:rsid w:val="00BF515F"/>
    <w:rsid w:val="00BF5255"/>
    <w:rsid w:val="00BF5671"/>
    <w:rsid w:val="00BF6D26"/>
    <w:rsid w:val="00BF7875"/>
    <w:rsid w:val="00C01713"/>
    <w:rsid w:val="00C02AB0"/>
    <w:rsid w:val="00C055DB"/>
    <w:rsid w:val="00C058AF"/>
    <w:rsid w:val="00C11384"/>
    <w:rsid w:val="00C1277B"/>
    <w:rsid w:val="00C13073"/>
    <w:rsid w:val="00C13650"/>
    <w:rsid w:val="00C13A15"/>
    <w:rsid w:val="00C13DB0"/>
    <w:rsid w:val="00C14C80"/>
    <w:rsid w:val="00C15C80"/>
    <w:rsid w:val="00C20FB6"/>
    <w:rsid w:val="00C22994"/>
    <w:rsid w:val="00C2560A"/>
    <w:rsid w:val="00C26209"/>
    <w:rsid w:val="00C300D4"/>
    <w:rsid w:val="00C31081"/>
    <w:rsid w:val="00C32D57"/>
    <w:rsid w:val="00C3309A"/>
    <w:rsid w:val="00C3377C"/>
    <w:rsid w:val="00C34194"/>
    <w:rsid w:val="00C34CD9"/>
    <w:rsid w:val="00C35DDA"/>
    <w:rsid w:val="00C377D4"/>
    <w:rsid w:val="00C4140E"/>
    <w:rsid w:val="00C41EE9"/>
    <w:rsid w:val="00C428B9"/>
    <w:rsid w:val="00C50078"/>
    <w:rsid w:val="00C51A50"/>
    <w:rsid w:val="00C52B6B"/>
    <w:rsid w:val="00C52FAF"/>
    <w:rsid w:val="00C548C9"/>
    <w:rsid w:val="00C574AC"/>
    <w:rsid w:val="00C575D3"/>
    <w:rsid w:val="00C60DE5"/>
    <w:rsid w:val="00C61E51"/>
    <w:rsid w:val="00C62A4A"/>
    <w:rsid w:val="00C644F6"/>
    <w:rsid w:val="00C64C87"/>
    <w:rsid w:val="00C65524"/>
    <w:rsid w:val="00C65FE6"/>
    <w:rsid w:val="00C6680F"/>
    <w:rsid w:val="00C7002A"/>
    <w:rsid w:val="00C70894"/>
    <w:rsid w:val="00C71063"/>
    <w:rsid w:val="00C715B4"/>
    <w:rsid w:val="00C723E4"/>
    <w:rsid w:val="00C73AB3"/>
    <w:rsid w:val="00C73AD3"/>
    <w:rsid w:val="00C73DB3"/>
    <w:rsid w:val="00C74163"/>
    <w:rsid w:val="00C74832"/>
    <w:rsid w:val="00C749F1"/>
    <w:rsid w:val="00C76C26"/>
    <w:rsid w:val="00C80AA9"/>
    <w:rsid w:val="00C823E0"/>
    <w:rsid w:val="00C830D8"/>
    <w:rsid w:val="00C83389"/>
    <w:rsid w:val="00C84EE8"/>
    <w:rsid w:val="00C8560F"/>
    <w:rsid w:val="00C90639"/>
    <w:rsid w:val="00C9361A"/>
    <w:rsid w:val="00C93A11"/>
    <w:rsid w:val="00C9490C"/>
    <w:rsid w:val="00C9648F"/>
    <w:rsid w:val="00C9744F"/>
    <w:rsid w:val="00CA0875"/>
    <w:rsid w:val="00CA27BB"/>
    <w:rsid w:val="00CA2A7D"/>
    <w:rsid w:val="00CA526A"/>
    <w:rsid w:val="00CA61FD"/>
    <w:rsid w:val="00CA6F34"/>
    <w:rsid w:val="00CA7450"/>
    <w:rsid w:val="00CA7721"/>
    <w:rsid w:val="00CB157E"/>
    <w:rsid w:val="00CB38BF"/>
    <w:rsid w:val="00CB39E3"/>
    <w:rsid w:val="00CB3D02"/>
    <w:rsid w:val="00CB5E6E"/>
    <w:rsid w:val="00CC3156"/>
    <w:rsid w:val="00CC35B4"/>
    <w:rsid w:val="00CC53CC"/>
    <w:rsid w:val="00CC6D8C"/>
    <w:rsid w:val="00CC7640"/>
    <w:rsid w:val="00CD06D9"/>
    <w:rsid w:val="00CD3044"/>
    <w:rsid w:val="00CD3C06"/>
    <w:rsid w:val="00CD47FB"/>
    <w:rsid w:val="00CD5332"/>
    <w:rsid w:val="00CD58AD"/>
    <w:rsid w:val="00CD5C86"/>
    <w:rsid w:val="00CD7329"/>
    <w:rsid w:val="00CD7569"/>
    <w:rsid w:val="00CE0B41"/>
    <w:rsid w:val="00CE22B7"/>
    <w:rsid w:val="00CE3CD3"/>
    <w:rsid w:val="00CE4167"/>
    <w:rsid w:val="00CE4FB0"/>
    <w:rsid w:val="00CE51D6"/>
    <w:rsid w:val="00CE5721"/>
    <w:rsid w:val="00CE62D7"/>
    <w:rsid w:val="00CE652E"/>
    <w:rsid w:val="00CE72B9"/>
    <w:rsid w:val="00CE7D83"/>
    <w:rsid w:val="00CF1516"/>
    <w:rsid w:val="00CF1C7A"/>
    <w:rsid w:val="00CF3F92"/>
    <w:rsid w:val="00CF4C23"/>
    <w:rsid w:val="00CF4D47"/>
    <w:rsid w:val="00CF68DA"/>
    <w:rsid w:val="00CF708F"/>
    <w:rsid w:val="00D03183"/>
    <w:rsid w:val="00D033B7"/>
    <w:rsid w:val="00D03AC5"/>
    <w:rsid w:val="00D03C52"/>
    <w:rsid w:val="00D0440E"/>
    <w:rsid w:val="00D072AB"/>
    <w:rsid w:val="00D10B34"/>
    <w:rsid w:val="00D12C87"/>
    <w:rsid w:val="00D13963"/>
    <w:rsid w:val="00D15D60"/>
    <w:rsid w:val="00D166B0"/>
    <w:rsid w:val="00D21940"/>
    <w:rsid w:val="00D2443A"/>
    <w:rsid w:val="00D2470A"/>
    <w:rsid w:val="00D24E92"/>
    <w:rsid w:val="00D24EF6"/>
    <w:rsid w:val="00D270ED"/>
    <w:rsid w:val="00D27111"/>
    <w:rsid w:val="00D32B94"/>
    <w:rsid w:val="00D33877"/>
    <w:rsid w:val="00D33C9C"/>
    <w:rsid w:val="00D3432A"/>
    <w:rsid w:val="00D361B7"/>
    <w:rsid w:val="00D36384"/>
    <w:rsid w:val="00D4109A"/>
    <w:rsid w:val="00D4291C"/>
    <w:rsid w:val="00D4466B"/>
    <w:rsid w:val="00D459E9"/>
    <w:rsid w:val="00D460F6"/>
    <w:rsid w:val="00D46278"/>
    <w:rsid w:val="00D50DD6"/>
    <w:rsid w:val="00D51934"/>
    <w:rsid w:val="00D536AA"/>
    <w:rsid w:val="00D53D3B"/>
    <w:rsid w:val="00D53F42"/>
    <w:rsid w:val="00D542F9"/>
    <w:rsid w:val="00D5559A"/>
    <w:rsid w:val="00D55A86"/>
    <w:rsid w:val="00D56815"/>
    <w:rsid w:val="00D56AFC"/>
    <w:rsid w:val="00D57CE4"/>
    <w:rsid w:val="00D6018E"/>
    <w:rsid w:val="00D608C3"/>
    <w:rsid w:val="00D61D21"/>
    <w:rsid w:val="00D62199"/>
    <w:rsid w:val="00D62712"/>
    <w:rsid w:val="00D627DD"/>
    <w:rsid w:val="00D633D9"/>
    <w:rsid w:val="00D635AE"/>
    <w:rsid w:val="00D6506B"/>
    <w:rsid w:val="00D65ED1"/>
    <w:rsid w:val="00D66FA2"/>
    <w:rsid w:val="00D729A1"/>
    <w:rsid w:val="00D72A10"/>
    <w:rsid w:val="00D72A2D"/>
    <w:rsid w:val="00D749D1"/>
    <w:rsid w:val="00D7734B"/>
    <w:rsid w:val="00D77AAE"/>
    <w:rsid w:val="00D814F5"/>
    <w:rsid w:val="00D81732"/>
    <w:rsid w:val="00D824A8"/>
    <w:rsid w:val="00D8372A"/>
    <w:rsid w:val="00D84F0B"/>
    <w:rsid w:val="00D865DC"/>
    <w:rsid w:val="00D86C28"/>
    <w:rsid w:val="00D91CC8"/>
    <w:rsid w:val="00D9280C"/>
    <w:rsid w:val="00D94FB3"/>
    <w:rsid w:val="00D9500D"/>
    <w:rsid w:val="00DA05EC"/>
    <w:rsid w:val="00DA0A83"/>
    <w:rsid w:val="00DA18F0"/>
    <w:rsid w:val="00DA1E01"/>
    <w:rsid w:val="00DA23F3"/>
    <w:rsid w:val="00DA2823"/>
    <w:rsid w:val="00DA2E4C"/>
    <w:rsid w:val="00DA312A"/>
    <w:rsid w:val="00DA3B21"/>
    <w:rsid w:val="00DA5AB6"/>
    <w:rsid w:val="00DA5C4D"/>
    <w:rsid w:val="00DA7703"/>
    <w:rsid w:val="00DB22B4"/>
    <w:rsid w:val="00DB49C4"/>
    <w:rsid w:val="00DB704C"/>
    <w:rsid w:val="00DB7296"/>
    <w:rsid w:val="00DB72CD"/>
    <w:rsid w:val="00DB7625"/>
    <w:rsid w:val="00DB76E0"/>
    <w:rsid w:val="00DB7A09"/>
    <w:rsid w:val="00DB7B43"/>
    <w:rsid w:val="00DB7C49"/>
    <w:rsid w:val="00DB7E48"/>
    <w:rsid w:val="00DC27ED"/>
    <w:rsid w:val="00DC3488"/>
    <w:rsid w:val="00DC3A78"/>
    <w:rsid w:val="00DC3B89"/>
    <w:rsid w:val="00DC4428"/>
    <w:rsid w:val="00DC6E91"/>
    <w:rsid w:val="00DC773C"/>
    <w:rsid w:val="00DD3261"/>
    <w:rsid w:val="00DD443A"/>
    <w:rsid w:val="00DD6ECF"/>
    <w:rsid w:val="00DD7485"/>
    <w:rsid w:val="00DD7BAE"/>
    <w:rsid w:val="00DE1226"/>
    <w:rsid w:val="00DE13EE"/>
    <w:rsid w:val="00DE412F"/>
    <w:rsid w:val="00DE5127"/>
    <w:rsid w:val="00DE5700"/>
    <w:rsid w:val="00DE6FA1"/>
    <w:rsid w:val="00DF1E37"/>
    <w:rsid w:val="00DF31E3"/>
    <w:rsid w:val="00DF347F"/>
    <w:rsid w:val="00DF4745"/>
    <w:rsid w:val="00DF4E5D"/>
    <w:rsid w:val="00DF5629"/>
    <w:rsid w:val="00DF7853"/>
    <w:rsid w:val="00DF7A0A"/>
    <w:rsid w:val="00E0064B"/>
    <w:rsid w:val="00E00F75"/>
    <w:rsid w:val="00E01191"/>
    <w:rsid w:val="00E01928"/>
    <w:rsid w:val="00E05773"/>
    <w:rsid w:val="00E07828"/>
    <w:rsid w:val="00E1316A"/>
    <w:rsid w:val="00E1316D"/>
    <w:rsid w:val="00E13E8E"/>
    <w:rsid w:val="00E14B32"/>
    <w:rsid w:val="00E164D2"/>
    <w:rsid w:val="00E1686F"/>
    <w:rsid w:val="00E17DCA"/>
    <w:rsid w:val="00E21B24"/>
    <w:rsid w:val="00E23352"/>
    <w:rsid w:val="00E23A09"/>
    <w:rsid w:val="00E23E7E"/>
    <w:rsid w:val="00E25063"/>
    <w:rsid w:val="00E2675A"/>
    <w:rsid w:val="00E27635"/>
    <w:rsid w:val="00E30265"/>
    <w:rsid w:val="00E31531"/>
    <w:rsid w:val="00E323B5"/>
    <w:rsid w:val="00E36286"/>
    <w:rsid w:val="00E40A38"/>
    <w:rsid w:val="00E43413"/>
    <w:rsid w:val="00E4385D"/>
    <w:rsid w:val="00E44F11"/>
    <w:rsid w:val="00E46402"/>
    <w:rsid w:val="00E47917"/>
    <w:rsid w:val="00E51610"/>
    <w:rsid w:val="00E524CE"/>
    <w:rsid w:val="00E54182"/>
    <w:rsid w:val="00E54546"/>
    <w:rsid w:val="00E54978"/>
    <w:rsid w:val="00E54A18"/>
    <w:rsid w:val="00E55A73"/>
    <w:rsid w:val="00E61435"/>
    <w:rsid w:val="00E61538"/>
    <w:rsid w:val="00E61DE1"/>
    <w:rsid w:val="00E62C4F"/>
    <w:rsid w:val="00E6509B"/>
    <w:rsid w:val="00E66332"/>
    <w:rsid w:val="00E66EE9"/>
    <w:rsid w:val="00E70A27"/>
    <w:rsid w:val="00E72EE5"/>
    <w:rsid w:val="00E72F85"/>
    <w:rsid w:val="00E73002"/>
    <w:rsid w:val="00E73E20"/>
    <w:rsid w:val="00E742C2"/>
    <w:rsid w:val="00E7454E"/>
    <w:rsid w:val="00E803A4"/>
    <w:rsid w:val="00E80F3E"/>
    <w:rsid w:val="00E816C1"/>
    <w:rsid w:val="00E8299B"/>
    <w:rsid w:val="00E833CE"/>
    <w:rsid w:val="00E83621"/>
    <w:rsid w:val="00E840CF"/>
    <w:rsid w:val="00E8462C"/>
    <w:rsid w:val="00E849EC"/>
    <w:rsid w:val="00E84EE5"/>
    <w:rsid w:val="00E8608E"/>
    <w:rsid w:val="00E86186"/>
    <w:rsid w:val="00E86E39"/>
    <w:rsid w:val="00E87DE1"/>
    <w:rsid w:val="00E87FE6"/>
    <w:rsid w:val="00E90544"/>
    <w:rsid w:val="00E9143C"/>
    <w:rsid w:val="00E9496D"/>
    <w:rsid w:val="00E961F3"/>
    <w:rsid w:val="00E968DE"/>
    <w:rsid w:val="00E96BFB"/>
    <w:rsid w:val="00E96CDA"/>
    <w:rsid w:val="00E97420"/>
    <w:rsid w:val="00EA05D1"/>
    <w:rsid w:val="00EA2391"/>
    <w:rsid w:val="00EA34E3"/>
    <w:rsid w:val="00EA36BF"/>
    <w:rsid w:val="00EA3705"/>
    <w:rsid w:val="00EA38A1"/>
    <w:rsid w:val="00EA583A"/>
    <w:rsid w:val="00EA7652"/>
    <w:rsid w:val="00EB13D6"/>
    <w:rsid w:val="00EB19C5"/>
    <w:rsid w:val="00EB1D09"/>
    <w:rsid w:val="00EB2219"/>
    <w:rsid w:val="00EB2CE9"/>
    <w:rsid w:val="00EB38E1"/>
    <w:rsid w:val="00EB3E95"/>
    <w:rsid w:val="00EB5A53"/>
    <w:rsid w:val="00EB6038"/>
    <w:rsid w:val="00EB7029"/>
    <w:rsid w:val="00EB729C"/>
    <w:rsid w:val="00EC082E"/>
    <w:rsid w:val="00EC2722"/>
    <w:rsid w:val="00EC37B1"/>
    <w:rsid w:val="00EC3804"/>
    <w:rsid w:val="00EC55ED"/>
    <w:rsid w:val="00EC705F"/>
    <w:rsid w:val="00EC7EDB"/>
    <w:rsid w:val="00ED06EB"/>
    <w:rsid w:val="00ED0DD4"/>
    <w:rsid w:val="00ED0DE2"/>
    <w:rsid w:val="00ED1510"/>
    <w:rsid w:val="00ED1813"/>
    <w:rsid w:val="00ED1B61"/>
    <w:rsid w:val="00ED2134"/>
    <w:rsid w:val="00ED2135"/>
    <w:rsid w:val="00ED2BA0"/>
    <w:rsid w:val="00ED39C6"/>
    <w:rsid w:val="00ED4D56"/>
    <w:rsid w:val="00ED5883"/>
    <w:rsid w:val="00ED604E"/>
    <w:rsid w:val="00ED765E"/>
    <w:rsid w:val="00ED77D2"/>
    <w:rsid w:val="00ED784A"/>
    <w:rsid w:val="00EE0A4E"/>
    <w:rsid w:val="00EE0B55"/>
    <w:rsid w:val="00EE1BB8"/>
    <w:rsid w:val="00EE24A5"/>
    <w:rsid w:val="00EE2ABD"/>
    <w:rsid w:val="00EE2EB1"/>
    <w:rsid w:val="00EE388A"/>
    <w:rsid w:val="00EE38C2"/>
    <w:rsid w:val="00EE4411"/>
    <w:rsid w:val="00EE49A0"/>
    <w:rsid w:val="00EE547C"/>
    <w:rsid w:val="00EE5BC1"/>
    <w:rsid w:val="00EF13F3"/>
    <w:rsid w:val="00EF146E"/>
    <w:rsid w:val="00EF190E"/>
    <w:rsid w:val="00EF2D39"/>
    <w:rsid w:val="00EF49D9"/>
    <w:rsid w:val="00EF60E4"/>
    <w:rsid w:val="00EF6D89"/>
    <w:rsid w:val="00EF7E5F"/>
    <w:rsid w:val="00F007F7"/>
    <w:rsid w:val="00F0094F"/>
    <w:rsid w:val="00F00A97"/>
    <w:rsid w:val="00F0179C"/>
    <w:rsid w:val="00F02ECA"/>
    <w:rsid w:val="00F04BAB"/>
    <w:rsid w:val="00F051BC"/>
    <w:rsid w:val="00F05E08"/>
    <w:rsid w:val="00F077D9"/>
    <w:rsid w:val="00F07898"/>
    <w:rsid w:val="00F07F56"/>
    <w:rsid w:val="00F11197"/>
    <w:rsid w:val="00F13BD8"/>
    <w:rsid w:val="00F16DD6"/>
    <w:rsid w:val="00F17C1D"/>
    <w:rsid w:val="00F20077"/>
    <w:rsid w:val="00F20E1F"/>
    <w:rsid w:val="00F2200E"/>
    <w:rsid w:val="00F220C7"/>
    <w:rsid w:val="00F227E1"/>
    <w:rsid w:val="00F230CC"/>
    <w:rsid w:val="00F235CF"/>
    <w:rsid w:val="00F23612"/>
    <w:rsid w:val="00F24248"/>
    <w:rsid w:val="00F25A79"/>
    <w:rsid w:val="00F311DC"/>
    <w:rsid w:val="00F31C7F"/>
    <w:rsid w:val="00F325FF"/>
    <w:rsid w:val="00F33FC3"/>
    <w:rsid w:val="00F343A8"/>
    <w:rsid w:val="00F346F6"/>
    <w:rsid w:val="00F35DCC"/>
    <w:rsid w:val="00F36F77"/>
    <w:rsid w:val="00F4097A"/>
    <w:rsid w:val="00F42618"/>
    <w:rsid w:val="00F42946"/>
    <w:rsid w:val="00F42EE1"/>
    <w:rsid w:val="00F43744"/>
    <w:rsid w:val="00F45958"/>
    <w:rsid w:val="00F45DF4"/>
    <w:rsid w:val="00F50247"/>
    <w:rsid w:val="00F50307"/>
    <w:rsid w:val="00F50807"/>
    <w:rsid w:val="00F52C20"/>
    <w:rsid w:val="00F53180"/>
    <w:rsid w:val="00F5352B"/>
    <w:rsid w:val="00F53E59"/>
    <w:rsid w:val="00F54FAE"/>
    <w:rsid w:val="00F5599B"/>
    <w:rsid w:val="00F578D8"/>
    <w:rsid w:val="00F62199"/>
    <w:rsid w:val="00F64A2B"/>
    <w:rsid w:val="00F66661"/>
    <w:rsid w:val="00F6745D"/>
    <w:rsid w:val="00F67613"/>
    <w:rsid w:val="00F67686"/>
    <w:rsid w:val="00F71CF7"/>
    <w:rsid w:val="00F72391"/>
    <w:rsid w:val="00F7294D"/>
    <w:rsid w:val="00F729C8"/>
    <w:rsid w:val="00F735CE"/>
    <w:rsid w:val="00F7663F"/>
    <w:rsid w:val="00F766C6"/>
    <w:rsid w:val="00F77BE8"/>
    <w:rsid w:val="00F80061"/>
    <w:rsid w:val="00F823E4"/>
    <w:rsid w:val="00F8320D"/>
    <w:rsid w:val="00F853DA"/>
    <w:rsid w:val="00F86939"/>
    <w:rsid w:val="00F871BE"/>
    <w:rsid w:val="00F87C13"/>
    <w:rsid w:val="00F906F5"/>
    <w:rsid w:val="00F91DFB"/>
    <w:rsid w:val="00F92829"/>
    <w:rsid w:val="00F9289A"/>
    <w:rsid w:val="00F936F1"/>
    <w:rsid w:val="00F9674E"/>
    <w:rsid w:val="00F96CB6"/>
    <w:rsid w:val="00FA1672"/>
    <w:rsid w:val="00FA3CD9"/>
    <w:rsid w:val="00FA4256"/>
    <w:rsid w:val="00FA4917"/>
    <w:rsid w:val="00FA4C87"/>
    <w:rsid w:val="00FA7410"/>
    <w:rsid w:val="00FB0729"/>
    <w:rsid w:val="00FB37E9"/>
    <w:rsid w:val="00FB49FA"/>
    <w:rsid w:val="00FB59DC"/>
    <w:rsid w:val="00FC0676"/>
    <w:rsid w:val="00FC1717"/>
    <w:rsid w:val="00FC171F"/>
    <w:rsid w:val="00FC1810"/>
    <w:rsid w:val="00FC291C"/>
    <w:rsid w:val="00FC541E"/>
    <w:rsid w:val="00FC71B8"/>
    <w:rsid w:val="00FD0B0D"/>
    <w:rsid w:val="00FD322A"/>
    <w:rsid w:val="00FD33FE"/>
    <w:rsid w:val="00FD3802"/>
    <w:rsid w:val="00FD499A"/>
    <w:rsid w:val="00FD4A5C"/>
    <w:rsid w:val="00FD5325"/>
    <w:rsid w:val="00FD582E"/>
    <w:rsid w:val="00FD763F"/>
    <w:rsid w:val="00FE003A"/>
    <w:rsid w:val="00FE0F3D"/>
    <w:rsid w:val="00FE2B4B"/>
    <w:rsid w:val="00FE31CB"/>
    <w:rsid w:val="00FE3538"/>
    <w:rsid w:val="00FE50DE"/>
    <w:rsid w:val="00FE5D35"/>
    <w:rsid w:val="00FE5DBD"/>
    <w:rsid w:val="00FE6AFE"/>
    <w:rsid w:val="00FF02A3"/>
    <w:rsid w:val="00FF18C6"/>
    <w:rsid w:val="00FF255D"/>
    <w:rsid w:val="00FF2B4D"/>
    <w:rsid w:val="00FF396C"/>
    <w:rsid w:val="00FF62D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42BB"/>
  <w15:docId w15:val="{19AF6C62-A191-4B81-A6CC-BDA89EDA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2B"/>
    <w:pPr>
      <w:spacing w:after="40"/>
      <w:ind w:firstLine="425"/>
      <w:jc w:val="both"/>
    </w:pPr>
    <w:rPr>
      <w:rFonts w:ascii="Times New Roman" w:eastAsia="Times New Roman" w:hAnsi="Times New Roman"/>
      <w:sz w:val="28"/>
      <w:szCs w:val="22"/>
      <w:lang w:eastAsia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8B39FE"/>
    <w:pPr>
      <w:keepNext/>
      <w:keepLines/>
      <w:spacing w:before="240" w:after="120"/>
      <w:ind w:firstLine="0"/>
      <w:jc w:val="left"/>
      <w:outlineLvl w:val="0"/>
    </w:pPr>
    <w:rPr>
      <w:rFonts w:ascii="Cambria" w:hAnsi="Cambria"/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2E7C97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  <w:lang w:val="ru-RU" w:bidi="ar-SA"/>
    </w:rPr>
  </w:style>
  <w:style w:type="paragraph" w:styleId="3">
    <w:name w:val="heading 3"/>
    <w:basedOn w:val="a"/>
    <w:next w:val="a"/>
    <w:link w:val="30"/>
    <w:unhideWhenUsed/>
    <w:qFormat/>
    <w:rsid w:val="002E7C97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5467FF"/>
    <w:pPr>
      <w:keepNext/>
      <w:spacing w:before="120" w:after="60"/>
      <w:outlineLvl w:val="3"/>
    </w:pPr>
    <w:rPr>
      <w:rFonts w:ascii="Cambria" w:hAnsi="Cambria"/>
      <w:bCs/>
      <w:i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2B"/>
    <w:pPr>
      <w:spacing w:after="0"/>
      <w:ind w:firstLine="0"/>
      <w:jc w:val="right"/>
    </w:pPr>
    <w:rPr>
      <w:rFonts w:ascii="Arial" w:hAnsi="Arial"/>
      <w:sz w:val="22"/>
    </w:rPr>
  </w:style>
  <w:style w:type="character" w:customStyle="1" w:styleId="a4">
    <w:name w:val="Верхній колонтитул Знак"/>
    <w:link w:val="a3"/>
    <w:uiPriority w:val="99"/>
    <w:rsid w:val="00F64A2B"/>
    <w:rPr>
      <w:rFonts w:ascii="Arial" w:eastAsia="Times New Roman" w:hAnsi="Arial"/>
      <w:sz w:val="22"/>
      <w:szCs w:val="22"/>
      <w:lang w:val="uk-UA" w:bidi="en-US"/>
    </w:rPr>
  </w:style>
  <w:style w:type="paragraph" w:styleId="a5">
    <w:name w:val="footer"/>
    <w:basedOn w:val="a"/>
    <w:link w:val="a6"/>
    <w:uiPriority w:val="99"/>
    <w:unhideWhenUsed/>
    <w:rsid w:val="00F64A2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link w:val="a5"/>
    <w:uiPriority w:val="99"/>
    <w:rsid w:val="00F64A2B"/>
    <w:rPr>
      <w:rFonts w:ascii="Times New Roman" w:eastAsia="Times New Roman" w:hAnsi="Times New Roman"/>
      <w:sz w:val="28"/>
      <w:szCs w:val="22"/>
      <w:lang w:val="uk-UA" w:bidi="en-US"/>
    </w:rPr>
  </w:style>
  <w:style w:type="paragraph" w:customStyle="1" w:styleId="a7">
    <w:name w:val="Обращение"/>
    <w:basedOn w:val="a"/>
    <w:qFormat/>
    <w:rsid w:val="00F64A2B"/>
    <w:pPr>
      <w:spacing w:after="120"/>
      <w:ind w:firstLine="0"/>
      <w:jc w:val="center"/>
    </w:pPr>
    <w:rPr>
      <w:szCs w:val="28"/>
    </w:rPr>
  </w:style>
  <w:style w:type="paragraph" w:customStyle="1" w:styleId="a8">
    <w:name w:val="Адресат"/>
    <w:basedOn w:val="a"/>
    <w:qFormat/>
    <w:rsid w:val="00F64A2B"/>
    <w:pPr>
      <w:spacing w:after="720"/>
      <w:ind w:left="4820" w:firstLine="0"/>
      <w:jc w:val="left"/>
    </w:pPr>
    <w:rPr>
      <w:rFonts w:ascii="Arial" w:hAnsi="Arial"/>
      <w:sz w:val="27"/>
    </w:rPr>
  </w:style>
  <w:style w:type="character" w:customStyle="1" w:styleId="10">
    <w:name w:val="Заголовок 1 Знак"/>
    <w:link w:val="1"/>
    <w:uiPriority w:val="9"/>
    <w:rsid w:val="008B39FE"/>
    <w:rPr>
      <w:rFonts w:ascii="Cambria" w:eastAsia="Times New Roman" w:hAnsi="Cambria"/>
      <w:b/>
      <w:bCs/>
      <w:sz w:val="26"/>
      <w:szCs w:val="26"/>
      <w:lang w:eastAsia="en-US" w:bidi="en-US"/>
    </w:rPr>
  </w:style>
  <w:style w:type="table" w:styleId="a9">
    <w:name w:val="Table Grid"/>
    <w:basedOn w:val="a1"/>
    <w:uiPriority w:val="59"/>
    <w:rsid w:val="00F64A2B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1C23FA"/>
    <w:pPr>
      <w:spacing w:before="80" w:after="20"/>
      <w:ind w:firstLine="0"/>
    </w:pPr>
    <w:rPr>
      <w:rFonts w:ascii="Cambria" w:hAnsi="Cambria"/>
      <w:b/>
      <w:sz w:val="30"/>
    </w:rPr>
  </w:style>
  <w:style w:type="paragraph" w:styleId="21">
    <w:name w:val="toc 2"/>
    <w:basedOn w:val="a"/>
    <w:next w:val="a"/>
    <w:autoRedefine/>
    <w:uiPriority w:val="39"/>
    <w:unhideWhenUsed/>
    <w:qFormat/>
    <w:rsid w:val="001C23FA"/>
    <w:pPr>
      <w:spacing w:after="20"/>
      <w:ind w:left="278" w:firstLine="0"/>
    </w:pPr>
    <w:rPr>
      <w:rFonts w:ascii="Cambria" w:hAnsi="Cambria"/>
      <w:b/>
    </w:rPr>
  </w:style>
  <w:style w:type="paragraph" w:styleId="31">
    <w:name w:val="toc 3"/>
    <w:basedOn w:val="a"/>
    <w:next w:val="a"/>
    <w:autoRedefine/>
    <w:uiPriority w:val="39"/>
    <w:unhideWhenUsed/>
    <w:qFormat/>
    <w:rsid w:val="001C23FA"/>
    <w:pPr>
      <w:spacing w:after="20"/>
      <w:ind w:left="561" w:firstLine="0"/>
    </w:pPr>
    <w:rPr>
      <w:rFonts w:ascii="Cambria" w:hAnsi="Cambria"/>
      <w:b/>
      <w:sz w:val="24"/>
    </w:rPr>
  </w:style>
  <w:style w:type="paragraph" w:styleId="41">
    <w:name w:val="toc 4"/>
    <w:basedOn w:val="a"/>
    <w:next w:val="a"/>
    <w:autoRedefine/>
    <w:uiPriority w:val="39"/>
    <w:unhideWhenUsed/>
    <w:qFormat/>
    <w:rsid w:val="001C23FA"/>
    <w:pPr>
      <w:spacing w:after="20"/>
      <w:ind w:left="839" w:firstLine="0"/>
    </w:pPr>
    <w:rPr>
      <w:rFonts w:ascii="Cambria" w:hAnsi="Cambria"/>
      <w:i/>
      <w:sz w:val="24"/>
    </w:rPr>
  </w:style>
  <w:style w:type="character" w:customStyle="1" w:styleId="20">
    <w:name w:val="Заголовок 2 Знак"/>
    <w:link w:val="2"/>
    <w:rsid w:val="002E7C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E7C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467FF"/>
    <w:rPr>
      <w:rFonts w:ascii="Cambria" w:eastAsia="Times New Roman" w:hAnsi="Cambria" w:cs="Times New Roman"/>
      <w:bCs/>
      <w:i/>
      <w:sz w:val="22"/>
      <w:szCs w:val="28"/>
      <w:lang w:val="uk-UA" w:eastAsia="en-US" w:bidi="en-US"/>
    </w:rPr>
  </w:style>
  <w:style w:type="character" w:styleId="aa">
    <w:name w:val="Hyperlink"/>
    <w:uiPriority w:val="99"/>
    <w:unhideWhenUsed/>
    <w:rsid w:val="00F64A2B"/>
    <w:rPr>
      <w:color w:val="0000FF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F64A2B"/>
    <w:pPr>
      <w:keepNext w:val="0"/>
      <w:keepLines w:val="0"/>
      <w:widowControl w:val="0"/>
      <w:spacing w:before="0" w:after="0"/>
      <w:jc w:val="center"/>
      <w:outlineLvl w:val="9"/>
    </w:pPr>
    <w:rPr>
      <w:rFonts w:ascii="Arial" w:hAnsi="Arial" w:cs="Arial"/>
      <w:b w:val="0"/>
      <w:bCs w:val="0"/>
      <w:snapToGrid w:val="0"/>
      <w:spacing w:val="-2"/>
      <w:sz w:val="21"/>
      <w:szCs w:val="21"/>
      <w:lang w:val="ru-RU" w:eastAsia="ru-RU" w:bidi="ar-SA"/>
    </w:rPr>
  </w:style>
  <w:style w:type="paragraph" w:customStyle="1" w:styleId="2075">
    <w:name w:val="Стиль Заголовок 2 + По ширине Первая строка:  075 см"/>
    <w:basedOn w:val="2"/>
    <w:qFormat/>
    <w:rsid w:val="002E7C97"/>
    <w:pPr>
      <w:ind w:firstLine="425"/>
      <w:jc w:val="both"/>
    </w:pPr>
    <w:rPr>
      <w:szCs w:val="20"/>
      <w:lang w:eastAsia="ru-RU"/>
    </w:rPr>
  </w:style>
  <w:style w:type="paragraph" w:styleId="32">
    <w:name w:val="Body Text 3"/>
    <w:basedOn w:val="a"/>
    <w:link w:val="33"/>
    <w:rsid w:val="00996DDD"/>
    <w:pPr>
      <w:widowControl w:val="0"/>
      <w:spacing w:before="180" w:after="0"/>
      <w:ind w:right="-8" w:firstLine="0"/>
      <w:jc w:val="left"/>
    </w:pPr>
    <w:rPr>
      <w:b/>
      <w:i/>
      <w:snapToGrid w:val="0"/>
      <w:sz w:val="26"/>
      <w:szCs w:val="20"/>
      <w:lang w:bidi="ar-SA"/>
    </w:rPr>
  </w:style>
  <w:style w:type="character" w:customStyle="1" w:styleId="33">
    <w:name w:val="Основний текст 3 Знак"/>
    <w:basedOn w:val="a0"/>
    <w:link w:val="32"/>
    <w:rsid w:val="00996DDD"/>
    <w:rPr>
      <w:rFonts w:ascii="Times New Roman" w:eastAsia="Times New Roman" w:hAnsi="Times New Roman"/>
      <w:b/>
      <w:i/>
      <w:snapToGrid w:val="0"/>
      <w:sz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C2A6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C2A65"/>
    <w:rPr>
      <w:rFonts w:ascii="Tahoma" w:eastAsia="Times New Roman" w:hAnsi="Tahoma" w:cs="Tahoma"/>
      <w:sz w:val="16"/>
      <w:szCs w:val="16"/>
      <w:lang w:eastAsia="en-US" w:bidi="en-US"/>
    </w:rPr>
  </w:style>
  <w:style w:type="paragraph" w:styleId="ae">
    <w:name w:val="List Paragraph"/>
    <w:basedOn w:val="a"/>
    <w:uiPriority w:val="34"/>
    <w:qFormat/>
    <w:rsid w:val="00EA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onsky\AppData\Roaming\Microsoft\&#1064;&#1072;&#1073;&#1083;&#1086;&#1085;&#1080;\&#1054;&#1089;&#1086;&#1073;&#1080;&#1089;&#1090;&#1080;&#108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B06EC6-FC89-40C6-A108-10B5F236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C3E9E-33FC-4167-B0B3-B5660D5DA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2D0A0-5D79-4DC3-90C5-4E80DDE195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Особистий</Template>
  <TotalTime>0</TotalTime>
  <Pages>14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</dc:creator>
  <cp:lastModifiedBy>user</cp:lastModifiedBy>
  <cp:revision>2</cp:revision>
  <cp:lastPrinted>2025-05-05T08:00:00Z</cp:lastPrinted>
  <dcterms:created xsi:type="dcterms:W3CDTF">2025-09-04T08:11:00Z</dcterms:created>
  <dcterms:modified xsi:type="dcterms:W3CDTF">2025-09-04T08:11:00Z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